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A3" w:rsidRPr="00EC1BB5" w:rsidRDefault="003D3AA3" w:rsidP="00D87BF0">
      <w:pPr>
        <w:pStyle w:val="Title"/>
        <w:ind w:left="3540" w:firstLine="708"/>
        <w:jc w:val="left"/>
        <w:outlineLvl w:val="0"/>
        <w:rPr>
          <w:sz w:val="28"/>
          <w:u w:val="single"/>
        </w:rPr>
      </w:pPr>
      <w:r w:rsidRPr="00EC1BB5">
        <w:rPr>
          <w:sz w:val="28"/>
          <w:u w:val="single"/>
        </w:rPr>
        <w:t>Zápis</w:t>
      </w:r>
      <w:r>
        <w:rPr>
          <w:sz w:val="28"/>
          <w:u w:val="single"/>
        </w:rPr>
        <w:t xml:space="preserve"> z jednání ORM </w:t>
      </w:r>
    </w:p>
    <w:p w:rsidR="003D3AA3" w:rsidRPr="00EC1BB5" w:rsidRDefault="003D3AA3" w:rsidP="00EC1BB5">
      <w:pPr>
        <w:outlineLvl w:val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a </w:t>
      </w:r>
      <w:r w:rsidRPr="00EC1BB5">
        <w:rPr>
          <w:b/>
          <w:bCs/>
          <w:sz w:val="28"/>
          <w:u w:val="single"/>
        </w:rPr>
        <w:t>školení ve</w:t>
      </w:r>
      <w:r>
        <w:rPr>
          <w:b/>
          <w:bCs/>
          <w:sz w:val="28"/>
          <w:u w:val="single"/>
        </w:rPr>
        <w:t>doucích  mládeže na OSH</w:t>
      </w:r>
      <w:r w:rsidRPr="00EC1BB5">
        <w:rPr>
          <w:b/>
          <w:bCs/>
          <w:sz w:val="28"/>
          <w:u w:val="single"/>
        </w:rPr>
        <w:t xml:space="preserve"> v</w:t>
      </w:r>
      <w:r>
        <w:rPr>
          <w:b/>
          <w:bCs/>
          <w:sz w:val="28"/>
          <w:u w:val="single"/>
        </w:rPr>
        <w:t xml:space="preserve"> Ústí nad Orlicí konaného dne 9. 4. 2024</w:t>
      </w:r>
    </w:p>
    <w:p w:rsidR="003D3AA3" w:rsidRPr="00EC1BB5" w:rsidRDefault="003D3AA3" w:rsidP="00567BD5">
      <w:pPr>
        <w:rPr>
          <w:sz w:val="28"/>
        </w:rPr>
      </w:pPr>
    </w:p>
    <w:p w:rsidR="003D3AA3" w:rsidRDefault="003D3AA3" w:rsidP="00A30CC8">
      <w:r>
        <w:t xml:space="preserve">    Účast :  -    členové ORM dle prezenční listiny  (7 přítomno , 2 omluveni)</w:t>
      </w:r>
    </w:p>
    <w:p w:rsidR="003D3AA3" w:rsidRDefault="003D3AA3" w:rsidP="00147D19">
      <w:pPr>
        <w:numPr>
          <w:ilvl w:val="0"/>
          <w:numId w:val="2"/>
        </w:numPr>
      </w:pPr>
      <w:r>
        <w:t>hosté – Jan Růžička – starosta OSH, Lenka Břízová – pracovnice kanceláře OSH</w:t>
      </w:r>
    </w:p>
    <w:p w:rsidR="003D3AA3" w:rsidRDefault="003D3AA3" w:rsidP="00391D72">
      <w:pPr>
        <w:numPr>
          <w:ilvl w:val="0"/>
          <w:numId w:val="2"/>
        </w:numPr>
      </w:pPr>
      <w:r>
        <w:t xml:space="preserve">vedoucí MH+D dle presenční listiny – přítomno 51 vedoucích ze 40 SDH, </w:t>
      </w:r>
    </w:p>
    <w:p w:rsidR="003D3AA3" w:rsidRPr="00B4553C" w:rsidRDefault="003D3AA3" w:rsidP="00DD04CE">
      <w:pPr>
        <w:numPr>
          <w:ilvl w:val="0"/>
          <w:numId w:val="2"/>
        </w:numPr>
        <w:rPr>
          <w:b/>
          <w:bCs/>
          <w:sz w:val="22"/>
        </w:rPr>
      </w:pPr>
      <w:r>
        <w:t>nepřítomno 11 SDH.</w:t>
      </w:r>
      <w:r w:rsidRPr="00DD04CE">
        <w:rPr>
          <w:b/>
        </w:rPr>
        <w:t xml:space="preserve"> </w:t>
      </w:r>
    </w:p>
    <w:p w:rsidR="003D3AA3" w:rsidRDefault="003D3AA3" w:rsidP="00A30CC8"/>
    <w:p w:rsidR="003D3AA3" w:rsidRPr="00DD04CE" w:rsidRDefault="003D3AA3" w:rsidP="00DD04CE">
      <w:pPr>
        <w:numPr>
          <w:ilvl w:val="0"/>
          <w:numId w:val="4"/>
        </w:numPr>
        <w:rPr>
          <w:b/>
          <w:bCs/>
          <w:sz w:val="22"/>
        </w:rPr>
      </w:pPr>
      <w:r>
        <w:rPr>
          <w:b/>
        </w:rPr>
        <w:t>V</w:t>
      </w:r>
      <w:r w:rsidRPr="00F870DD">
        <w:rPr>
          <w:b/>
        </w:rPr>
        <w:t xml:space="preserve">edoucí ORM </w:t>
      </w:r>
      <w:r>
        <w:rPr>
          <w:b/>
        </w:rPr>
        <w:t>svolal členy rady do kanceláře OSH před zahájením aktivu vedoucích:</w:t>
      </w:r>
    </w:p>
    <w:p w:rsidR="003D3AA3" w:rsidRDefault="003D3AA3" w:rsidP="00DD04CE">
      <w:pPr>
        <w:ind w:left="360"/>
        <w:rPr>
          <w:b/>
        </w:rPr>
      </w:pPr>
      <w:r>
        <w:rPr>
          <w:b/>
        </w:rPr>
        <w:tab/>
        <w:t xml:space="preserve"> Projednáváno:</w:t>
      </w:r>
    </w:p>
    <w:p w:rsidR="003D3AA3" w:rsidRPr="002C7B24" w:rsidRDefault="003D3AA3" w:rsidP="00DD04CE">
      <w:pPr>
        <w:numPr>
          <w:ilvl w:val="0"/>
          <w:numId w:val="16"/>
        </w:numPr>
        <w:rPr>
          <w:b/>
          <w:bCs/>
          <w:sz w:val="22"/>
        </w:rPr>
      </w:pPr>
      <w:r>
        <w:rPr>
          <w:bCs/>
          <w:sz w:val="22"/>
        </w:rPr>
        <w:t xml:space="preserve">Vysvětlení změny termínů postupových soutěží OK PLAMEN A OK + KK DOROST, </w:t>
      </w:r>
    </w:p>
    <w:p w:rsidR="003D3AA3" w:rsidRPr="002C7B24" w:rsidRDefault="003D3AA3" w:rsidP="00DD04CE">
      <w:pPr>
        <w:numPr>
          <w:ilvl w:val="0"/>
          <w:numId w:val="16"/>
        </w:numPr>
        <w:rPr>
          <w:b/>
          <w:bCs/>
          <w:sz w:val="22"/>
        </w:rPr>
      </w:pPr>
      <w:r>
        <w:rPr>
          <w:bCs/>
          <w:sz w:val="22"/>
        </w:rPr>
        <w:t xml:space="preserve">Změna termínu kvalifikačního závodu v běhu na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  <w:sz w:val="22"/>
          </w:rPr>
          <w:t>60 m</w:t>
        </w:r>
      </w:smartTag>
      <w:r>
        <w:rPr>
          <w:bCs/>
          <w:sz w:val="22"/>
        </w:rPr>
        <w:t xml:space="preserve"> v okrese Svitavy (Sádek – původní termín 29.6.2024) – přeloženo na 4. 5. 2024 – kryje se s našim termínem L 100 ve Vysokém Mýtě a závodem ČP v běhu na </w:t>
      </w:r>
      <w:smartTag w:uri="urn:schemas-microsoft-com:office:smarttags" w:element="metricconverter">
        <w:smartTagPr>
          <w:attr w:name="ProductID" w:val="100 m"/>
        </w:smartTagPr>
        <w:r>
          <w:rPr>
            <w:bCs/>
            <w:sz w:val="22"/>
          </w:rPr>
          <w:t>100 m</w:t>
        </w:r>
      </w:smartTag>
      <w:r>
        <w:rPr>
          <w:bCs/>
          <w:sz w:val="22"/>
        </w:rPr>
        <w:t xml:space="preserve"> v Třebíči.?!?!</w:t>
      </w:r>
    </w:p>
    <w:p w:rsidR="003D3AA3" w:rsidRDefault="003D3AA3" w:rsidP="00DD04CE">
      <w:pPr>
        <w:numPr>
          <w:ilvl w:val="0"/>
          <w:numId w:val="16"/>
        </w:numPr>
        <w:rPr>
          <w:b/>
          <w:bCs/>
          <w:sz w:val="22"/>
        </w:rPr>
      </w:pPr>
      <w:r>
        <w:rPr>
          <w:bCs/>
          <w:sz w:val="22"/>
        </w:rPr>
        <w:t xml:space="preserve">Na stránkách dh.cz byla zveřejněna nová pravidla ZHVB – jsou tam drobné úpravy – </w:t>
      </w:r>
      <w:r>
        <w:rPr>
          <w:b/>
          <w:bCs/>
          <w:sz w:val="22"/>
        </w:rPr>
        <w:t>informovat vedoucí na aktivu o této skutečnosti – nebude hromadně rozesíláno.</w:t>
      </w:r>
    </w:p>
    <w:p w:rsidR="003D3AA3" w:rsidRPr="002C7B24" w:rsidRDefault="003D3AA3" w:rsidP="00DD04CE">
      <w:pPr>
        <w:numPr>
          <w:ilvl w:val="0"/>
          <w:numId w:val="16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Samostatné hodnocení kategorie „přípravka“ na OK PLAMEN v Mladkově. – </w:t>
      </w:r>
      <w:r>
        <w:rPr>
          <w:bCs/>
          <w:sz w:val="22"/>
        </w:rPr>
        <w:t>Na OSH je dle evidenčních listů  registrováno 9 družstev v kategorii „přípravka“.</w:t>
      </w:r>
    </w:p>
    <w:p w:rsidR="003D3AA3" w:rsidRDefault="003D3AA3" w:rsidP="002C7B24">
      <w:pPr>
        <w:ind w:left="780"/>
        <w:rPr>
          <w:b/>
          <w:bCs/>
          <w:sz w:val="22"/>
        </w:rPr>
      </w:pPr>
      <w:r>
        <w:rPr>
          <w:b/>
          <w:bCs/>
          <w:sz w:val="22"/>
        </w:rPr>
        <w:t xml:space="preserve">      Dohodnuto – dotázat se vedoucích na aktivu, kdo by měl zájem v této kategorii soutěžit – podle </w:t>
      </w:r>
    </w:p>
    <w:p w:rsidR="003D3AA3" w:rsidRPr="00DD04CE" w:rsidRDefault="003D3AA3" w:rsidP="002C7B24">
      <w:pPr>
        <w:ind w:left="780"/>
        <w:rPr>
          <w:b/>
          <w:bCs/>
          <w:sz w:val="22"/>
        </w:rPr>
      </w:pPr>
      <w:r>
        <w:rPr>
          <w:b/>
          <w:bCs/>
          <w:sz w:val="22"/>
        </w:rPr>
        <w:t xml:space="preserve">      počtu družstev dohodnout podmínky účasti a samostatné hodnocení kategorie.</w:t>
      </w:r>
    </w:p>
    <w:p w:rsidR="003D3AA3" w:rsidRDefault="003D3AA3" w:rsidP="00DD04CE">
      <w:pPr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Řešeno </w:t>
      </w:r>
      <w:r w:rsidRPr="002D3DAA">
        <w:rPr>
          <w:sz w:val="22"/>
        </w:rPr>
        <w:t xml:space="preserve">omezení účasti závodníků z jiných okresů a krajů na našich závodech L </w:t>
      </w:r>
      <w:smartTag w:uri="urn:schemas-microsoft-com:office:smarttags" w:element="metricconverter">
        <w:smartTagPr>
          <w:attr w:name="ProductID" w:val="60 a"/>
        </w:smartTagPr>
        <w:r w:rsidRPr="002D3DAA">
          <w:rPr>
            <w:sz w:val="22"/>
          </w:rPr>
          <w:t>60 a</w:t>
        </w:r>
      </w:smartTag>
      <w:r w:rsidRPr="002D3DAA">
        <w:rPr>
          <w:sz w:val="22"/>
        </w:rPr>
        <w:t xml:space="preserve"> L 100.</w:t>
      </w:r>
    </w:p>
    <w:p w:rsidR="003D3AA3" w:rsidRDefault="003D3AA3" w:rsidP="002D3DAA">
      <w:pPr>
        <w:ind w:left="780"/>
        <w:rPr>
          <w:sz w:val="22"/>
        </w:rPr>
      </w:pPr>
      <w:r>
        <w:rPr>
          <w:sz w:val="22"/>
        </w:rPr>
        <w:t xml:space="preserve">       Jsou dotazy od vedoucích z Ostravy Heřmanic a Moravské Chrastové, kteří velice kladně hodnotí   </w:t>
      </w:r>
    </w:p>
    <w:p w:rsidR="003D3AA3" w:rsidRDefault="003D3AA3" w:rsidP="002D3DAA">
      <w:pPr>
        <w:ind w:left="780"/>
        <w:rPr>
          <w:sz w:val="22"/>
        </w:rPr>
      </w:pPr>
      <w:r>
        <w:rPr>
          <w:sz w:val="22"/>
        </w:rPr>
        <w:t xml:space="preserve">       naše ligové závody. </w:t>
      </w:r>
      <w:r w:rsidRPr="002D3DAA">
        <w:rPr>
          <w:b/>
          <w:color w:val="0000FF"/>
          <w:sz w:val="22"/>
        </w:rPr>
        <w:t>Po krátké diskuzi ORM odsouhlasila zrušení tohoto omezení</w:t>
      </w:r>
      <w:r>
        <w:rPr>
          <w:sz w:val="22"/>
        </w:rPr>
        <w:t xml:space="preserve">. Pro vyvěšení  </w:t>
      </w:r>
    </w:p>
    <w:p w:rsidR="003D3AA3" w:rsidRDefault="003D3AA3" w:rsidP="002D3DAA">
      <w:pPr>
        <w:ind w:left="780"/>
        <w:rPr>
          <w:sz w:val="22"/>
        </w:rPr>
      </w:pPr>
      <w:r>
        <w:rPr>
          <w:sz w:val="22"/>
        </w:rPr>
        <w:t xml:space="preserve">       na stránkách OSH opravit OZ , zveřejnit a umožnit tak přihlašování pro ostatní soutěžící.</w:t>
      </w:r>
    </w:p>
    <w:p w:rsidR="003D3AA3" w:rsidRPr="002D3DAA" w:rsidRDefault="003D3AA3" w:rsidP="002D3DAA">
      <w:pPr>
        <w:ind w:left="780"/>
        <w:rPr>
          <w:sz w:val="22"/>
        </w:rPr>
      </w:pPr>
      <w:r>
        <w:rPr>
          <w:sz w:val="22"/>
        </w:rPr>
        <w:t xml:space="preserve"> </w:t>
      </w:r>
    </w:p>
    <w:p w:rsidR="003D3AA3" w:rsidRDefault="003D3AA3" w:rsidP="005A5B99">
      <w:pPr>
        <w:numPr>
          <w:ilvl w:val="0"/>
          <w:numId w:val="4"/>
        </w:numPr>
        <w:rPr>
          <w:b/>
          <w:bCs/>
          <w:sz w:val="22"/>
        </w:rPr>
      </w:pPr>
      <w:r>
        <w:rPr>
          <w:b/>
        </w:rPr>
        <w:t>ORM se odebrala k jednání do zasedací místnosti na školení vedoucích.</w:t>
      </w:r>
    </w:p>
    <w:p w:rsidR="003D3AA3" w:rsidRPr="009418A1" w:rsidRDefault="003D3AA3" w:rsidP="005A5B99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 w:rsidRPr="00F870DD">
        <w:rPr>
          <w:b/>
        </w:rPr>
        <w:t>Rajnet, vedoucí ORM – provedl zahájení jednání a přivítání přítomných</w:t>
      </w:r>
      <w:r>
        <w:rPr>
          <w:b/>
        </w:rPr>
        <w:t xml:space="preserve"> </w:t>
      </w:r>
    </w:p>
    <w:p w:rsidR="003D3AA3" w:rsidRDefault="003D3AA3" w:rsidP="00CD2138">
      <w:pPr>
        <w:numPr>
          <w:ilvl w:val="0"/>
          <w:numId w:val="5"/>
        </w:numPr>
        <w:rPr>
          <w:b/>
        </w:rPr>
      </w:pPr>
      <w:r>
        <w:t>Vysvětlil  provedené změny termínů konání postupových soutěží PLAMEN a DOROST.</w:t>
      </w:r>
    </w:p>
    <w:p w:rsidR="003D3AA3" w:rsidRPr="007D0F8B" w:rsidRDefault="003D3AA3" w:rsidP="007D0F8B">
      <w:pPr>
        <w:ind w:left="360"/>
        <w:rPr>
          <w:b/>
        </w:rPr>
      </w:pPr>
      <w:r>
        <w:rPr>
          <w:b/>
        </w:rPr>
        <w:t xml:space="preserve">      Vyzval rozhodčí s kvalifikací, aby se přihlásili k rozhodování v krajských kolech</w:t>
      </w:r>
      <w:r w:rsidRPr="003C1C0A">
        <w:t>.</w:t>
      </w:r>
    </w:p>
    <w:p w:rsidR="003D3AA3" w:rsidRPr="007D0F8B" w:rsidRDefault="003D3AA3" w:rsidP="00CD2138">
      <w:pPr>
        <w:numPr>
          <w:ilvl w:val="0"/>
          <w:numId w:val="5"/>
        </w:numPr>
      </w:pPr>
      <w:r>
        <w:rPr>
          <w:szCs w:val="36"/>
        </w:rPr>
        <w:t xml:space="preserve">Informoval o  termínu MČR v běhu na </w:t>
      </w:r>
      <w:smartTag w:uri="urn:schemas-microsoft-com:office:smarttags" w:element="metricconverter">
        <w:smartTagPr>
          <w:attr w:name="ProductID" w:val="60 a"/>
        </w:smartTagPr>
        <w:r>
          <w:rPr>
            <w:szCs w:val="36"/>
          </w:rPr>
          <w:t>60 m</w:t>
        </w:r>
      </w:smartTag>
      <w:r>
        <w:rPr>
          <w:szCs w:val="36"/>
        </w:rPr>
        <w:t xml:space="preserve"> překážek, které proběhne 21. září v Ústí nad Labem.</w:t>
      </w:r>
    </w:p>
    <w:p w:rsidR="003D3AA3" w:rsidRPr="00D02B34" w:rsidRDefault="003D3AA3" w:rsidP="00CD2138">
      <w:pPr>
        <w:numPr>
          <w:ilvl w:val="0"/>
          <w:numId w:val="5"/>
        </w:numPr>
      </w:pPr>
      <w:r>
        <w:rPr>
          <w:szCs w:val="36"/>
        </w:rPr>
        <w:t xml:space="preserve">Okres Svitavy opět změnil termín kvalifikačního závodu v běhu na </w:t>
      </w:r>
      <w:smartTag w:uri="urn:schemas-microsoft-com:office:smarttags" w:element="metricconverter">
        <w:smartTagPr>
          <w:attr w:name="ProductID" w:val="60 m"/>
        </w:smartTagPr>
        <w:r>
          <w:rPr>
            <w:szCs w:val="36"/>
          </w:rPr>
          <w:t>60 m</w:t>
        </w:r>
      </w:smartTag>
      <w:r>
        <w:rPr>
          <w:szCs w:val="36"/>
        </w:rPr>
        <w:t xml:space="preserve"> </w:t>
      </w:r>
      <w:r>
        <w:rPr>
          <w:bCs/>
          <w:sz w:val="22"/>
        </w:rPr>
        <w:t>– přeloženo na 4. 5. 2024 – kryje se s našim termínem L 100 ve Vysokém Mýtě – bude ještě dále řešeno.</w:t>
      </w:r>
    </w:p>
    <w:p w:rsidR="003D3AA3" w:rsidRPr="00D02B34" w:rsidRDefault="003D3AA3" w:rsidP="00CD2138">
      <w:pPr>
        <w:numPr>
          <w:ilvl w:val="0"/>
          <w:numId w:val="5"/>
        </w:numPr>
      </w:pPr>
      <w:r>
        <w:rPr>
          <w:bCs/>
          <w:sz w:val="22"/>
        </w:rPr>
        <w:t>Termíny závodů Ligy PÚ zůstávají beze změny.</w:t>
      </w:r>
    </w:p>
    <w:p w:rsidR="003D3AA3" w:rsidRPr="00D02B34" w:rsidRDefault="003D3AA3" w:rsidP="00CD2138">
      <w:pPr>
        <w:numPr>
          <w:ilvl w:val="0"/>
          <w:numId w:val="5"/>
        </w:numPr>
      </w:pPr>
      <w:r>
        <w:rPr>
          <w:bCs/>
          <w:sz w:val="22"/>
        </w:rPr>
        <w:t>Obrátil se na vedoucí mládeže družstev „přípravky“ ke zjištění zájmu o účast v této kategorii na OK.</w:t>
      </w:r>
    </w:p>
    <w:p w:rsidR="003D3AA3" w:rsidRDefault="003D3AA3" w:rsidP="00D02B34">
      <w:pPr>
        <w:ind w:left="360"/>
        <w:rPr>
          <w:bCs/>
          <w:sz w:val="22"/>
        </w:rPr>
      </w:pPr>
      <w:r>
        <w:rPr>
          <w:bCs/>
          <w:sz w:val="22"/>
        </w:rPr>
        <w:tab/>
        <w:t>Přihlásilo se předběžně 6 družstev – diskutovány prováděné disciplíny a počty členů družstev.</w:t>
      </w:r>
    </w:p>
    <w:p w:rsidR="003D3AA3" w:rsidRDefault="003D3AA3" w:rsidP="00D02B34">
      <w:pPr>
        <w:ind w:left="360"/>
        <w:rPr>
          <w:bCs/>
          <w:sz w:val="22"/>
        </w:rPr>
      </w:pPr>
      <w:r>
        <w:rPr>
          <w:bCs/>
          <w:sz w:val="22"/>
        </w:rPr>
        <w:tab/>
        <w:t xml:space="preserve">Bylo dohodnuto, že tato kategorie nebude soutěžit ve štafetě CTIF. </w:t>
      </w:r>
    </w:p>
    <w:p w:rsidR="003D3AA3" w:rsidRDefault="003D3AA3" w:rsidP="00D02B34">
      <w:pPr>
        <w:ind w:left="360"/>
        <w:rPr>
          <w:b/>
          <w:bCs/>
          <w:color w:val="0000FF"/>
          <w:sz w:val="22"/>
        </w:rPr>
      </w:pPr>
      <w:r>
        <w:rPr>
          <w:bCs/>
          <w:sz w:val="22"/>
        </w:rPr>
        <w:t xml:space="preserve">      </w:t>
      </w:r>
      <w:r w:rsidRPr="00B4553C">
        <w:rPr>
          <w:b/>
          <w:bCs/>
          <w:color w:val="0000FF"/>
          <w:sz w:val="22"/>
        </w:rPr>
        <w:t xml:space="preserve">Rozhodnutí o počtu členů družstev a prováděných disciplínách udělá ORM ihned po skončení </w:t>
      </w:r>
    </w:p>
    <w:p w:rsidR="003D3AA3" w:rsidRPr="00B4553C" w:rsidRDefault="003D3AA3" w:rsidP="00D02B34">
      <w:pPr>
        <w:ind w:left="360"/>
        <w:rPr>
          <w:b/>
          <w:bCs/>
          <w:color w:val="0000FF"/>
          <w:sz w:val="22"/>
        </w:rPr>
      </w:pPr>
      <w:r>
        <w:rPr>
          <w:b/>
          <w:bCs/>
          <w:color w:val="0000FF"/>
          <w:sz w:val="22"/>
        </w:rPr>
        <w:t xml:space="preserve">      </w:t>
      </w:r>
      <w:r w:rsidRPr="00B4553C">
        <w:rPr>
          <w:b/>
          <w:bCs/>
          <w:color w:val="0000FF"/>
          <w:sz w:val="22"/>
        </w:rPr>
        <w:t>školení</w:t>
      </w:r>
      <w:r>
        <w:rPr>
          <w:b/>
          <w:bCs/>
          <w:color w:val="0000FF"/>
          <w:sz w:val="22"/>
        </w:rPr>
        <w:t xml:space="preserve"> a </w:t>
      </w:r>
      <w:r w:rsidRPr="00B4553C">
        <w:rPr>
          <w:b/>
          <w:bCs/>
          <w:color w:val="0000FF"/>
          <w:sz w:val="22"/>
        </w:rPr>
        <w:t>zapracuje ho do OZ OK Plamen v Mladkově.</w:t>
      </w:r>
    </w:p>
    <w:p w:rsidR="003D3AA3" w:rsidRPr="007D0F8B" w:rsidRDefault="003D3AA3" w:rsidP="00CD2138">
      <w:pPr>
        <w:numPr>
          <w:ilvl w:val="0"/>
          <w:numId w:val="5"/>
        </w:numPr>
      </w:pPr>
      <w:r>
        <w:rPr>
          <w:szCs w:val="36"/>
        </w:rPr>
        <w:t>Informoval vedoucí o výsledcích družstev z našeho okresu na MČR ZHVB, které proběhlo v sobotu 6. dubna ve Vlašimi. Poděkoval všem za reprezentaci našeho okresu a Pardubického kraje. Výsledkové listiny byly předloženy k nahlédnutí.</w:t>
      </w:r>
    </w:p>
    <w:p w:rsidR="003D3AA3" w:rsidRPr="007D0F8B" w:rsidRDefault="003D3AA3" w:rsidP="00CD2138">
      <w:pPr>
        <w:numPr>
          <w:ilvl w:val="0"/>
          <w:numId w:val="5"/>
        </w:numPr>
      </w:pPr>
      <w:r>
        <w:rPr>
          <w:szCs w:val="36"/>
        </w:rPr>
        <w:t>Upozornil vedoucí na vyhlášení pravidel ZHVB pro rok 2024 – vyzval je k seznámení se s nimi.</w:t>
      </w:r>
    </w:p>
    <w:p w:rsidR="003D3AA3" w:rsidRPr="00B4553C" w:rsidRDefault="003D3AA3" w:rsidP="00D25507">
      <w:pPr>
        <w:ind w:left="360"/>
        <w:rPr>
          <w:szCs w:val="36"/>
        </w:rPr>
      </w:pPr>
      <w:r>
        <w:rPr>
          <w:szCs w:val="36"/>
        </w:rPr>
        <w:tab/>
        <w:t xml:space="preserve"> Jsou provedeny jen drobné změny.</w:t>
      </w:r>
    </w:p>
    <w:p w:rsidR="003D3AA3" w:rsidRPr="00D541DE" w:rsidRDefault="003D3AA3" w:rsidP="00D25507">
      <w:pPr>
        <w:numPr>
          <w:ilvl w:val="0"/>
          <w:numId w:val="5"/>
        </w:numPr>
        <w:rPr>
          <w:b/>
        </w:rPr>
      </w:pPr>
      <w:r>
        <w:rPr>
          <w:szCs w:val="36"/>
        </w:rPr>
        <w:t>Informoval o probíhající soutěži Liga</w:t>
      </w:r>
      <w:r w:rsidRPr="00EC1BB5">
        <w:rPr>
          <w:szCs w:val="36"/>
        </w:rPr>
        <w:t xml:space="preserve"> v běhu na </w:t>
      </w:r>
      <w:smartTag w:uri="urn:schemas-microsoft-com:office:smarttags" w:element="metricconverter">
        <w:smartTagPr>
          <w:attr w:name="ProductID" w:val="60 a"/>
        </w:smartTagPr>
        <w:r w:rsidRPr="00EC1BB5">
          <w:rPr>
            <w:szCs w:val="36"/>
          </w:rPr>
          <w:t>60 m</w:t>
        </w:r>
      </w:smartTag>
      <w:r w:rsidRPr="00EC1BB5">
        <w:rPr>
          <w:szCs w:val="36"/>
        </w:rPr>
        <w:t xml:space="preserve"> s překážkami pro MH a to v kategoriích </w:t>
      </w:r>
      <w:r>
        <w:rPr>
          <w:szCs w:val="36"/>
        </w:rPr>
        <w:t xml:space="preserve">přípravka, </w:t>
      </w:r>
      <w:r w:rsidRPr="00EC1BB5">
        <w:rPr>
          <w:szCs w:val="36"/>
        </w:rPr>
        <w:t>mladší chlapci, starší chlap</w:t>
      </w:r>
      <w:r>
        <w:rPr>
          <w:szCs w:val="36"/>
        </w:rPr>
        <w:t xml:space="preserve">ci, mladší dívky, starší dívky. </w:t>
      </w:r>
    </w:p>
    <w:p w:rsidR="003D3AA3" w:rsidRPr="00B4553C" w:rsidRDefault="003D3AA3" w:rsidP="00B4553C">
      <w:pPr>
        <w:ind w:left="705"/>
        <w:jc w:val="both"/>
        <w:rPr>
          <w:szCs w:val="36"/>
        </w:rPr>
      </w:pPr>
      <w:r>
        <w:rPr>
          <w:szCs w:val="36"/>
        </w:rPr>
        <w:t>Po 5 podzimních závodech (Třebovice, Hylváty, Černovír, Mladkov a</w:t>
      </w:r>
      <w:r w:rsidRPr="005C074E">
        <w:rPr>
          <w:szCs w:val="36"/>
        </w:rPr>
        <w:t xml:space="preserve"> </w:t>
      </w:r>
      <w:r>
        <w:rPr>
          <w:szCs w:val="36"/>
        </w:rPr>
        <w:t>Lanškroun</w:t>
      </w:r>
      <w:r w:rsidRPr="00EC1BB5">
        <w:rPr>
          <w:szCs w:val="36"/>
        </w:rPr>
        <w:t>)</w:t>
      </w:r>
      <w:r>
        <w:rPr>
          <w:szCs w:val="36"/>
        </w:rPr>
        <w:t xml:space="preserve"> bude letos pokračovat dalšími 4 závody (Česká Třebová, Choceň, Svatý Jiří a Mladkov). </w:t>
      </w:r>
    </w:p>
    <w:p w:rsidR="003D3AA3" w:rsidRPr="00EB3312" w:rsidRDefault="003D3AA3" w:rsidP="00D541DE">
      <w:pPr>
        <w:numPr>
          <w:ilvl w:val="0"/>
          <w:numId w:val="5"/>
        </w:numPr>
      </w:pPr>
      <w:r>
        <w:rPr>
          <w:szCs w:val="36"/>
        </w:rPr>
        <w:t xml:space="preserve">Liga v běhu na </w:t>
      </w:r>
      <w:smartTag w:uri="urn:schemas-microsoft-com:office:smarttags" w:element="metricconverter">
        <w:smartTagPr>
          <w:attr w:name="ProductID" w:val="60 a"/>
        </w:smartTagPr>
        <w:r>
          <w:rPr>
            <w:szCs w:val="36"/>
          </w:rPr>
          <w:t>100 m</w:t>
        </w:r>
      </w:smartTag>
      <w:r>
        <w:rPr>
          <w:szCs w:val="36"/>
        </w:rPr>
        <w:t xml:space="preserve"> s překážkami pro dorost  v kategoriích dorostenky – mladší, dorostenky – střední, dorostenky – starší, dorostenci – mladší, dorostenci – střední a dorostenci – starší bude po 2</w:t>
      </w:r>
      <w:r w:rsidRPr="00EB3312">
        <w:rPr>
          <w:szCs w:val="36"/>
        </w:rPr>
        <w:t xml:space="preserve"> podzimních závodech (Mladkov</w:t>
      </w:r>
      <w:r>
        <w:rPr>
          <w:szCs w:val="36"/>
        </w:rPr>
        <w:t xml:space="preserve"> a Lanškroun) letos </w:t>
      </w:r>
      <w:r w:rsidRPr="00E95CFF">
        <w:rPr>
          <w:szCs w:val="36"/>
        </w:rPr>
        <w:t xml:space="preserve"> pokračovat</w:t>
      </w:r>
      <w:r>
        <w:rPr>
          <w:szCs w:val="36"/>
        </w:rPr>
        <w:t xml:space="preserve"> dalšími 3 závody (</w:t>
      </w:r>
      <w:r w:rsidRPr="00E95CFF">
        <w:rPr>
          <w:szCs w:val="36"/>
        </w:rPr>
        <w:t>Česká Třebová</w:t>
      </w:r>
      <w:r>
        <w:rPr>
          <w:szCs w:val="36"/>
        </w:rPr>
        <w:t>, Vysoké Mýto</w:t>
      </w:r>
      <w:r w:rsidRPr="00E95CFF">
        <w:rPr>
          <w:szCs w:val="36"/>
        </w:rPr>
        <w:t xml:space="preserve"> a Mladkov). </w:t>
      </w:r>
    </w:p>
    <w:p w:rsidR="003D3AA3" w:rsidRPr="00EB3312" w:rsidRDefault="003D3AA3" w:rsidP="00EB3312">
      <w:pPr>
        <w:ind w:left="720"/>
        <w:rPr>
          <w:b/>
        </w:rPr>
      </w:pPr>
      <w:r w:rsidRPr="00EB3312">
        <w:rPr>
          <w:b/>
          <w:szCs w:val="36"/>
        </w:rPr>
        <w:t xml:space="preserve">OZ a přihlášky budou průběžně  rozesílány e-mailem. </w:t>
      </w:r>
    </w:p>
    <w:p w:rsidR="003D3AA3" w:rsidRDefault="003D3AA3" w:rsidP="005A1652">
      <w:pPr>
        <w:ind w:left="360"/>
        <w:jc w:val="both"/>
        <w:rPr>
          <w:b/>
          <w:szCs w:val="36"/>
        </w:rPr>
      </w:pPr>
      <w:r>
        <w:rPr>
          <w:b/>
          <w:szCs w:val="36"/>
        </w:rPr>
        <w:t xml:space="preserve">      K přihlašování používat výhradně speciální e-mailovou adresu a dodržovat termín zaslání</w:t>
      </w:r>
      <w:r>
        <w:rPr>
          <w:b/>
          <w:szCs w:val="36"/>
        </w:rPr>
        <w:tab/>
        <w:t xml:space="preserve">přihlášek, který je ve středu před závodem do 20.- hodin !!! </w:t>
      </w:r>
    </w:p>
    <w:p w:rsidR="003D3AA3" w:rsidRDefault="003D3AA3" w:rsidP="005A1652">
      <w:pPr>
        <w:ind w:left="360"/>
        <w:jc w:val="both"/>
        <w:rPr>
          <w:b/>
          <w:szCs w:val="36"/>
        </w:rPr>
      </w:pPr>
      <w:r>
        <w:rPr>
          <w:b/>
          <w:szCs w:val="36"/>
        </w:rPr>
        <w:tab/>
        <w:t xml:space="preserve">Pozdě přihlášení závodníci, nebo přihlášky zaslané na nesprávnou e-mailovou adresu </w:t>
      </w:r>
    </w:p>
    <w:p w:rsidR="003D3AA3" w:rsidRDefault="003D3AA3" w:rsidP="005A1652">
      <w:pPr>
        <w:ind w:left="360"/>
        <w:jc w:val="both"/>
        <w:rPr>
          <w:b/>
          <w:szCs w:val="36"/>
        </w:rPr>
      </w:pPr>
      <w:r>
        <w:rPr>
          <w:b/>
          <w:szCs w:val="36"/>
        </w:rPr>
        <w:t xml:space="preserve">      nebudou zařazeny do startovní listiny.</w:t>
      </w:r>
    </w:p>
    <w:p w:rsidR="003D3AA3" w:rsidRDefault="003D3AA3" w:rsidP="005A1652">
      <w:pPr>
        <w:ind w:left="360"/>
        <w:jc w:val="both"/>
        <w:rPr>
          <w:b/>
          <w:szCs w:val="36"/>
        </w:rPr>
      </w:pPr>
    </w:p>
    <w:p w:rsidR="003D3AA3" w:rsidRPr="00BA6D31" w:rsidRDefault="003D3AA3" w:rsidP="00F26C15"/>
    <w:p w:rsidR="003D3AA3" w:rsidRDefault="003D3AA3" w:rsidP="006D3005">
      <w:pPr>
        <w:numPr>
          <w:ilvl w:val="0"/>
          <w:numId w:val="1"/>
        </w:numPr>
        <w:rPr>
          <w:b/>
        </w:rPr>
      </w:pPr>
      <w:r>
        <w:t xml:space="preserve"> </w:t>
      </w:r>
      <w:r>
        <w:rPr>
          <w:b/>
        </w:rPr>
        <w:t>Doplnění OZ Okresního kola Plamen a Okresního vyhodnocení celoroční činnosti Dorostu ročníku 2023/2024 se zajištěním rozhodčích na všechny disciplíny MH a dorost.</w:t>
      </w:r>
    </w:p>
    <w:p w:rsidR="003D3AA3" w:rsidRDefault="003D3AA3" w:rsidP="006D3005">
      <w:pPr>
        <w:ind w:left="720"/>
        <w:outlineLvl w:val="0"/>
        <w:rPr>
          <w:b/>
        </w:rPr>
      </w:pPr>
      <w:r>
        <w:rPr>
          <w:b/>
        </w:rPr>
        <w:t>Po zpracování OZ bude zasláno včetně všech formulářů všem vedoucím MH – pověřena</w:t>
      </w:r>
    </w:p>
    <w:p w:rsidR="003D3AA3" w:rsidRDefault="003D3AA3" w:rsidP="006D3005">
      <w:pPr>
        <w:ind w:left="720"/>
        <w:rPr>
          <w:b/>
        </w:rPr>
      </w:pPr>
      <w:r>
        <w:rPr>
          <w:b/>
        </w:rPr>
        <w:t>členka ORM  Anna Vaněčková.</w:t>
      </w:r>
    </w:p>
    <w:p w:rsidR="003D3AA3" w:rsidRPr="00CD0783" w:rsidRDefault="003D3AA3" w:rsidP="006D3005">
      <w:pPr>
        <w:ind w:left="720"/>
        <w:rPr>
          <w:b/>
          <w:color w:val="0000FF"/>
        </w:rPr>
      </w:pPr>
      <w:r>
        <w:rPr>
          <w:b/>
          <w:color w:val="0000FF"/>
        </w:rPr>
        <w:t>V kategorii dorostu bude předkládán jako druhý doklad POUZE OBČANSKÝ PRŮKAZ.</w:t>
      </w:r>
    </w:p>
    <w:p w:rsidR="003D3AA3" w:rsidRPr="001D1889" w:rsidRDefault="003D3AA3" w:rsidP="005A1652">
      <w:pPr>
        <w:ind w:left="360"/>
      </w:pPr>
    </w:p>
    <w:p w:rsidR="003D3AA3" w:rsidRDefault="003D3AA3" w:rsidP="00F63EC1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Mgr. Jan Růžička – starosta OSH</w:t>
      </w:r>
    </w:p>
    <w:p w:rsidR="003D3AA3" w:rsidRPr="00D71154" w:rsidRDefault="003D3AA3" w:rsidP="00F63EC1">
      <w:pPr>
        <w:numPr>
          <w:ilvl w:val="0"/>
          <w:numId w:val="1"/>
        </w:numPr>
        <w:rPr>
          <w:b/>
          <w:bCs/>
        </w:rPr>
      </w:pPr>
      <w:r>
        <w:rPr>
          <w:bCs/>
        </w:rPr>
        <w:t>Pozdravil  přítomné členy ORM a vedoucí mládeže.</w:t>
      </w:r>
    </w:p>
    <w:p w:rsidR="003D3AA3" w:rsidRDefault="003D3AA3" w:rsidP="00F63EC1">
      <w:pPr>
        <w:numPr>
          <w:ilvl w:val="0"/>
          <w:numId w:val="3"/>
        </w:numPr>
        <w:rPr>
          <w:bCs/>
        </w:rPr>
      </w:pPr>
      <w:r>
        <w:rPr>
          <w:bCs/>
        </w:rPr>
        <w:t>Informoval</w:t>
      </w:r>
      <w:r w:rsidRPr="00A30CC8">
        <w:rPr>
          <w:bCs/>
        </w:rPr>
        <w:t xml:space="preserve"> o předkládání </w:t>
      </w:r>
      <w:r>
        <w:rPr>
          <w:bCs/>
        </w:rPr>
        <w:t xml:space="preserve"> žádostí o dotace na zimní a letní tábory, MTZ a VA a nechal kolovat tabulku k závaznému vyplnění požadavků na dotace</w:t>
      </w:r>
      <w:r w:rsidRPr="00A30CC8">
        <w:rPr>
          <w:bCs/>
        </w:rPr>
        <w:t>.</w:t>
      </w:r>
      <w:r>
        <w:rPr>
          <w:bCs/>
        </w:rPr>
        <w:t xml:space="preserve"> Připomenul správné použití účelových prostředků.</w:t>
      </w:r>
    </w:p>
    <w:p w:rsidR="003D3AA3" w:rsidRDefault="003D3AA3" w:rsidP="00F63EC1">
      <w:pPr>
        <w:numPr>
          <w:ilvl w:val="0"/>
          <w:numId w:val="3"/>
        </w:numPr>
        <w:rPr>
          <w:bCs/>
        </w:rPr>
      </w:pPr>
      <w:r>
        <w:rPr>
          <w:bCs/>
        </w:rPr>
        <w:t>Upozornil SDH, které budou o uvedené dotace žádat, aby měli ve sbírce listin u Rejstříkového soudu vloženy účetní uzávěrky od roku 2016. Možno podat přes OSH nebo sami zaslat prostřednictvím DS sboru – bude kontrolováno před uzavřením smlouvy o dotaci.</w:t>
      </w:r>
    </w:p>
    <w:p w:rsidR="003D3AA3" w:rsidRDefault="003D3AA3" w:rsidP="00F63EC1">
      <w:pPr>
        <w:numPr>
          <w:ilvl w:val="0"/>
          <w:numId w:val="3"/>
        </w:numPr>
        <w:rPr>
          <w:bCs/>
        </w:rPr>
      </w:pPr>
      <w:r>
        <w:rPr>
          <w:bCs/>
        </w:rPr>
        <w:t>Dále je nutné mít odevzdaný „Registrační list“ kolektivu MH a „Evidenční listy“ družstev.</w:t>
      </w:r>
    </w:p>
    <w:p w:rsidR="003D3AA3" w:rsidRDefault="003D3AA3" w:rsidP="00F63EC1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28.3.2024 byl rozeslán e-mail s informací o aktualizaci sportovců v centrální evidenci – je tam nová kolonka s počtem soutěží – </w:t>
      </w:r>
      <w:r>
        <w:rPr>
          <w:b/>
          <w:bCs/>
        </w:rPr>
        <w:t>nutno do 10.4.2024 aktualizovat v souladu s žádostí o dotaci NSA.</w:t>
      </w:r>
    </w:p>
    <w:p w:rsidR="003D3AA3" w:rsidRPr="006D3005" w:rsidRDefault="003D3AA3" w:rsidP="00F63EC1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Stále se ještě nepřihlásil pořadatel okresního kola v ZHVB na rok </w:t>
      </w:r>
      <w:smartTag w:uri="urn:schemas-microsoft-com:office:smarttags" w:element="metricconverter">
        <w:smartTagPr>
          <w:attr w:name="ProductID" w:val="2024 a"/>
        </w:smartTagPr>
        <w:r>
          <w:rPr>
            <w:bCs/>
          </w:rPr>
          <w:t>2024 a</w:t>
        </w:r>
      </w:smartTag>
      <w:r>
        <w:rPr>
          <w:bCs/>
        </w:rPr>
        <w:t xml:space="preserve"> dále. Vyzval SDH k podání přihlášek.</w:t>
      </w:r>
    </w:p>
    <w:p w:rsidR="003D3AA3" w:rsidRDefault="003D3AA3" w:rsidP="00F63EC1">
      <w:pPr>
        <w:ind w:left="360"/>
        <w:rPr>
          <w:b/>
          <w:bCs/>
        </w:rPr>
      </w:pPr>
    </w:p>
    <w:p w:rsidR="003D3AA3" w:rsidRDefault="003D3AA3" w:rsidP="00B54E08">
      <w:pPr>
        <w:numPr>
          <w:ilvl w:val="0"/>
          <w:numId w:val="4"/>
        </w:numPr>
        <w:rPr>
          <w:b/>
          <w:bCs/>
          <w:sz w:val="22"/>
        </w:rPr>
      </w:pPr>
      <w:r>
        <w:rPr>
          <w:b/>
        </w:rPr>
        <w:t>Anna Vaněčková, členka ORM</w:t>
      </w:r>
    </w:p>
    <w:p w:rsidR="003D3AA3" w:rsidRPr="00D62646" w:rsidRDefault="003D3AA3" w:rsidP="00B54E08">
      <w:pPr>
        <w:numPr>
          <w:ilvl w:val="0"/>
          <w:numId w:val="1"/>
        </w:numPr>
        <w:rPr>
          <w:b/>
          <w:bCs/>
        </w:rPr>
      </w:pPr>
      <w:r w:rsidRPr="00A30CC8">
        <w:rPr>
          <w:bCs/>
        </w:rPr>
        <w:t xml:space="preserve">Informovala vedoucí o </w:t>
      </w:r>
      <w:r w:rsidRPr="00D62646">
        <w:rPr>
          <w:bCs/>
        </w:rPr>
        <w:t>dokumentech nutných k presenci na Okresní kolo MH:</w:t>
      </w:r>
    </w:p>
    <w:p w:rsidR="003D3AA3" w:rsidRPr="00D71154" w:rsidRDefault="003D3AA3" w:rsidP="00B54E08">
      <w:pPr>
        <w:numPr>
          <w:ilvl w:val="1"/>
          <w:numId w:val="1"/>
        </w:numPr>
        <w:rPr>
          <w:bCs/>
        </w:rPr>
      </w:pPr>
      <w:r w:rsidRPr="00A30CC8">
        <w:rPr>
          <w:b/>
          <w:bCs/>
        </w:rPr>
        <w:t>přihlášky družstev</w:t>
      </w:r>
      <w:r>
        <w:rPr>
          <w:b/>
          <w:bCs/>
        </w:rPr>
        <w:t xml:space="preserve"> budou opět ve dvojím vyhotovení, každý formulář jiný – budou vedoucím zaslány e-mailem s OZ</w:t>
      </w:r>
    </w:p>
    <w:p w:rsidR="003D3AA3" w:rsidRPr="00D27BE4" w:rsidRDefault="003D3AA3" w:rsidP="00B54E08">
      <w:pPr>
        <w:numPr>
          <w:ilvl w:val="1"/>
          <w:numId w:val="1"/>
        </w:numPr>
        <w:rPr>
          <w:bCs/>
        </w:rPr>
      </w:pPr>
      <w:r>
        <w:rPr>
          <w:b/>
          <w:bCs/>
        </w:rPr>
        <w:t xml:space="preserve">platné členské průkazy a zápůjční lístky </w:t>
      </w:r>
      <w:r>
        <w:rPr>
          <w:bCs/>
        </w:rPr>
        <w:t xml:space="preserve"> </w:t>
      </w:r>
    </w:p>
    <w:p w:rsidR="003D3AA3" w:rsidRDefault="003D3AA3" w:rsidP="00B54E08">
      <w:pPr>
        <w:numPr>
          <w:ilvl w:val="1"/>
          <w:numId w:val="1"/>
        </w:numPr>
        <w:rPr>
          <w:b/>
          <w:bCs/>
        </w:rPr>
      </w:pPr>
      <w:r w:rsidRPr="00A30CC8">
        <w:rPr>
          <w:b/>
          <w:bCs/>
        </w:rPr>
        <w:t>kronik</w:t>
      </w:r>
      <w:r>
        <w:rPr>
          <w:b/>
          <w:bCs/>
        </w:rPr>
        <w:t>y na OK kontrolovány NEBUDOU – dle nových pravidel budou vedoucí vyzváni k předložení kronik ke kontrole před konáním ZHBV – nejspíše opět na podzimním aktivu vedoucích.</w:t>
      </w:r>
    </w:p>
    <w:p w:rsidR="003D3AA3" w:rsidRPr="00D62646" w:rsidRDefault="003D3AA3" w:rsidP="00B54E08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upozornila na nová pravidla v hodnocení kronik – NOVĚ 6 OKRUHŮ ČINNOSTI</w:t>
      </w:r>
      <w:r>
        <w:rPr>
          <w:bCs/>
        </w:rPr>
        <w:t xml:space="preserve"> </w:t>
      </w:r>
    </w:p>
    <w:p w:rsidR="003D3AA3" w:rsidRDefault="003D3AA3" w:rsidP="00B54E08">
      <w:pPr>
        <w:pStyle w:val="ListParagraph"/>
        <w:numPr>
          <w:ilvl w:val="0"/>
          <w:numId w:val="1"/>
        </w:numPr>
        <w:jc w:val="both"/>
        <w:rPr>
          <w:szCs w:val="36"/>
        </w:rPr>
      </w:pPr>
      <w:r w:rsidRPr="00F26C15">
        <w:rPr>
          <w:szCs w:val="36"/>
        </w:rPr>
        <w:t xml:space="preserve">ORM provedla v měsíci březnu ve třech termínech a na třech místech přezkoušení MH </w:t>
      </w:r>
    </w:p>
    <w:p w:rsidR="003D3AA3" w:rsidRDefault="003D3AA3" w:rsidP="00B54E08">
      <w:pPr>
        <w:pStyle w:val="ListParagraph"/>
        <w:jc w:val="both"/>
      </w:pPr>
      <w:r w:rsidRPr="00F26C15">
        <w:t>k získávání odznaků odborností MH</w:t>
      </w:r>
    </w:p>
    <w:p w:rsidR="003D3AA3" w:rsidRDefault="003D3AA3" w:rsidP="00B54E08">
      <w:pPr>
        <w:ind w:left="360"/>
      </w:pPr>
      <w:r>
        <w:t xml:space="preserve">      Přihlášeno 42 SDH – 439 MH. Přezkoušeno 42 SDH - 403 MH. Splnilo 40 SDH – 387 MH.</w:t>
      </w:r>
    </w:p>
    <w:p w:rsidR="003D3AA3" w:rsidRPr="003F4370" w:rsidRDefault="003D3AA3" w:rsidP="00B54E08">
      <w:pPr>
        <w:pStyle w:val="ListParagraph"/>
        <w:jc w:val="both"/>
        <w:rPr>
          <w:szCs w:val="36"/>
        </w:rPr>
      </w:pPr>
      <w:r>
        <w:t xml:space="preserve"> V</w:t>
      </w:r>
      <w:r w:rsidRPr="00F26C15">
        <w:t>še proběhlo dle vypracovaného harmonogramu. Poděkoval</w:t>
      </w:r>
      <w:r>
        <w:t>a</w:t>
      </w:r>
      <w:r w:rsidRPr="00F26C15">
        <w:t xml:space="preserve"> členům ORM</w:t>
      </w:r>
      <w:r>
        <w:t>, ostatním členům zkušebních komisí</w:t>
      </w:r>
      <w:r w:rsidRPr="00F26C15">
        <w:t xml:space="preserve"> a pracovníkům kanceláře OSH za spolupráci a čas věnovaný přípravě a zkouškám, vedoucím a dětem za přípravu a disciplinovanost, které přispěly ke zdárnému provedení. </w:t>
      </w:r>
    </w:p>
    <w:p w:rsidR="003D3AA3" w:rsidRDefault="003D3AA3" w:rsidP="00B54E08">
      <w:pPr>
        <w:numPr>
          <w:ilvl w:val="0"/>
          <w:numId w:val="1"/>
        </w:numPr>
        <w:rPr>
          <w:b/>
          <w:bCs/>
        </w:rPr>
      </w:pPr>
      <w:r>
        <w:rPr>
          <w:bCs/>
        </w:rPr>
        <w:t>Tyto pokyny budou přílohou zápisu a budou rozeslány vedoucím s OZ OK.</w:t>
      </w:r>
    </w:p>
    <w:p w:rsidR="003D3AA3" w:rsidRDefault="003D3AA3" w:rsidP="00B54E08">
      <w:pPr>
        <w:rPr>
          <w:b/>
          <w:bCs/>
        </w:rPr>
      </w:pPr>
    </w:p>
    <w:p w:rsidR="003D3AA3" w:rsidRPr="00CD0783" w:rsidRDefault="003D3AA3" w:rsidP="00CD0783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Lenka Břízová – pracovnice  </w:t>
      </w:r>
      <w:r w:rsidRPr="00EC4945">
        <w:rPr>
          <w:b/>
          <w:bCs/>
        </w:rPr>
        <w:t>OSH</w:t>
      </w:r>
    </w:p>
    <w:p w:rsidR="003D3AA3" w:rsidRPr="00CD0783" w:rsidRDefault="003D3AA3" w:rsidP="00EA1D9D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Úrazy při soutěžích, nácviku a dalších činnostech hlásit e-mailem do 48 hodin od vzniku události </w:t>
      </w:r>
      <w:r>
        <w:rPr>
          <w:b/>
          <w:bCs/>
        </w:rPr>
        <w:t xml:space="preserve">VÝHRADNĚ </w:t>
      </w:r>
      <w:r>
        <w:rPr>
          <w:bCs/>
        </w:rPr>
        <w:t xml:space="preserve">na e-mail </w:t>
      </w:r>
      <w:hyperlink r:id="rId5" w:history="1">
        <w:r w:rsidRPr="0045447D">
          <w:rPr>
            <w:rStyle w:val="Hyperlink"/>
            <w:bCs/>
          </w:rPr>
          <w:t>oshuo</w:t>
        </w:r>
        <w:r w:rsidRPr="0045447D">
          <w:rPr>
            <w:rStyle w:val="Hyperlink"/>
            <w:sz w:val="22"/>
            <w:szCs w:val="22"/>
          </w:rPr>
          <w:t>@seznam.cz</w:t>
        </w:r>
      </w:hyperlink>
      <w:r w:rsidRPr="006B1FFC">
        <w:rPr>
          <w:color w:val="0070C0"/>
          <w:sz w:val="22"/>
          <w:szCs w:val="22"/>
          <w:u w:val="single"/>
        </w:rPr>
        <w:t xml:space="preserve"> </w:t>
      </w:r>
      <w:r w:rsidRPr="006B1FFC">
        <w:rPr>
          <w:sz w:val="22"/>
          <w:szCs w:val="22"/>
          <w:u w:val="single"/>
        </w:rPr>
        <w:t xml:space="preserve"> </w:t>
      </w:r>
      <w:r w:rsidRPr="006B1FFC">
        <w:rPr>
          <w:b/>
          <w:sz w:val="22"/>
          <w:szCs w:val="22"/>
          <w:u w:val="single"/>
        </w:rPr>
        <w:t>!!!!!</w:t>
      </w:r>
      <w:r>
        <w:rPr>
          <w:b/>
          <w:sz w:val="22"/>
          <w:szCs w:val="22"/>
          <w:u w:val="single"/>
        </w:rPr>
        <w:t xml:space="preserve"> Lékařské zprávy zaslat po skončení léčby všechny najednou – následně budou zaslány formuláře  příslušné pojišťovny a pokyny k vyplnění.</w:t>
      </w:r>
    </w:p>
    <w:p w:rsidR="003D3AA3" w:rsidRPr="00041C03" w:rsidRDefault="003D3AA3" w:rsidP="00F26C15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Informovala o nutností správného přihlašování členů – </w:t>
      </w:r>
      <w:r w:rsidRPr="00D62646">
        <w:rPr>
          <w:b/>
          <w:bCs/>
        </w:rPr>
        <w:t>Při přihlašování nových členů</w:t>
      </w:r>
      <w:r>
        <w:rPr>
          <w:b/>
          <w:bCs/>
        </w:rPr>
        <w:t xml:space="preserve"> – pouze osobním předáním přihlášky se všemi náležitostmi</w:t>
      </w:r>
      <w:r w:rsidRPr="00D62646">
        <w:rPr>
          <w:b/>
          <w:bCs/>
        </w:rPr>
        <w:t xml:space="preserve"> </w:t>
      </w:r>
      <w:r>
        <w:rPr>
          <w:b/>
          <w:bCs/>
        </w:rPr>
        <w:t xml:space="preserve">(podepsané souhlasy se zpracováním osobních údajů – razítko SDH – podpis starosty) </w:t>
      </w:r>
      <w:r w:rsidRPr="00D62646">
        <w:rPr>
          <w:b/>
          <w:bCs/>
        </w:rPr>
        <w:t>fotografii.</w:t>
      </w:r>
      <w:r>
        <w:rPr>
          <w:b/>
          <w:bCs/>
        </w:rPr>
        <w:t xml:space="preserve"> z</w:t>
      </w:r>
      <w:r w:rsidRPr="00D62646">
        <w:rPr>
          <w:b/>
          <w:bCs/>
        </w:rPr>
        <w:t>asílat v e-mailu</w:t>
      </w:r>
      <w:r>
        <w:rPr>
          <w:b/>
          <w:bCs/>
        </w:rPr>
        <w:t xml:space="preserve"> nebo předat osobně</w:t>
      </w:r>
      <w:r w:rsidRPr="00D62646">
        <w:rPr>
          <w:b/>
          <w:bCs/>
        </w:rPr>
        <w:t xml:space="preserve"> zároveň </w:t>
      </w:r>
      <w:r>
        <w:rPr>
          <w:b/>
          <w:bCs/>
        </w:rPr>
        <w:t>s přihláškou – NOVÝ FORMULÁŘ K DISPOZICI !!!!!</w:t>
      </w:r>
    </w:p>
    <w:p w:rsidR="003D3AA3" w:rsidRPr="00CD0783" w:rsidRDefault="003D3AA3" w:rsidP="00F26C15">
      <w:pPr>
        <w:numPr>
          <w:ilvl w:val="0"/>
          <w:numId w:val="3"/>
        </w:numPr>
        <w:rPr>
          <w:bCs/>
        </w:rPr>
      </w:pPr>
      <w:r>
        <w:rPr>
          <w:b/>
          <w:bCs/>
        </w:rPr>
        <w:t>Dbát na správně vyplněné údaje - jména a příjmení dle rodných listů nebo kartičky ZP a nutnost vyplnění rodného čísla – bez něho nejde přihlásit.</w:t>
      </w:r>
    </w:p>
    <w:p w:rsidR="003D3AA3" w:rsidRPr="00CD0783" w:rsidRDefault="003D3AA3" w:rsidP="00F26C15">
      <w:pPr>
        <w:numPr>
          <w:ilvl w:val="0"/>
          <w:numId w:val="3"/>
        </w:numPr>
        <w:rPr>
          <w:bCs/>
        </w:rPr>
      </w:pPr>
      <w:r>
        <w:rPr>
          <w:b/>
          <w:bCs/>
        </w:rPr>
        <w:t>Přihlašování cizinců – povinné údaje – datum narození, národnost.</w:t>
      </w:r>
    </w:p>
    <w:p w:rsidR="003D3AA3" w:rsidRPr="00CD0783" w:rsidRDefault="003D3AA3" w:rsidP="00CB4A26">
      <w:pPr>
        <w:numPr>
          <w:ilvl w:val="0"/>
          <w:numId w:val="3"/>
        </w:numPr>
        <w:rPr>
          <w:bCs/>
        </w:rPr>
      </w:pPr>
      <w:r>
        <w:rPr>
          <w:b/>
          <w:bCs/>
        </w:rPr>
        <w:t xml:space="preserve">Úhrada startovného za jarní část L </w:t>
      </w:r>
      <w:smartTag w:uri="urn:schemas-microsoft-com:office:smarttags" w:element="metricconverter">
        <w:smartTagPr>
          <w:attr w:name="ProductID" w:val="60 a"/>
        </w:smartTagPr>
        <w:r>
          <w:rPr>
            <w:b/>
            <w:bCs/>
          </w:rPr>
          <w:t>60 a</w:t>
        </w:r>
      </w:smartTag>
      <w:r>
        <w:rPr>
          <w:b/>
          <w:bCs/>
        </w:rPr>
        <w:t xml:space="preserve"> L 100 bude provedena za všechny závody najednou.</w:t>
      </w:r>
    </w:p>
    <w:p w:rsidR="003D3AA3" w:rsidRDefault="003D3AA3" w:rsidP="00CB4A26">
      <w:pPr>
        <w:rPr>
          <w:b/>
          <w:bCs/>
        </w:rPr>
      </w:pPr>
    </w:p>
    <w:p w:rsidR="003D3AA3" w:rsidRDefault="003D3AA3" w:rsidP="003F4370">
      <w:pPr>
        <w:numPr>
          <w:ilvl w:val="0"/>
          <w:numId w:val="4"/>
        </w:numPr>
        <w:rPr>
          <w:b/>
        </w:rPr>
      </w:pPr>
      <w:r>
        <w:rPr>
          <w:b/>
        </w:rPr>
        <w:t>Diskuze</w:t>
      </w:r>
    </w:p>
    <w:p w:rsidR="003D3AA3" w:rsidRPr="003F4370" w:rsidRDefault="003D3AA3" w:rsidP="003F4370">
      <w:pPr>
        <w:ind w:left="720"/>
      </w:pPr>
    </w:p>
    <w:p w:rsidR="003D3AA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 xml:space="preserve">Vedoucí SDH Bohousová Jiří Mihulka – </w:t>
      </w:r>
      <w:r>
        <w:t xml:space="preserve">na halových závodech byl dotazován na účast jiných okresů a krajů na našich závodech L </w:t>
      </w:r>
      <w:smartTag w:uri="urn:schemas-microsoft-com:office:smarttags" w:element="metricconverter">
        <w:smartTagPr>
          <w:attr w:name="ProductID" w:val="60 a"/>
        </w:smartTagPr>
        <w:r>
          <w:t>60</w:t>
        </w:r>
        <w:r>
          <w:rPr>
            <w:bCs/>
          </w:rPr>
          <w:t xml:space="preserve"> a</w:t>
        </w:r>
      </w:smartTag>
      <w:r>
        <w:rPr>
          <w:bCs/>
        </w:rPr>
        <w:t xml:space="preserve"> L 100.</w:t>
      </w:r>
    </w:p>
    <w:p w:rsidR="003D3AA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>Rudolf Rajnet –</w:t>
      </w:r>
      <w:r>
        <w:rPr>
          <w:bCs/>
        </w:rPr>
        <w:t xml:space="preserve"> vedoucí ORM – omezení bylo zrušeno – OZ budou zveřejněna a umožněno přihlášení.</w:t>
      </w:r>
    </w:p>
    <w:p w:rsidR="003D3AA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>Vedoucí SDH Vysoké Mýto Aleš Lipavský –</w:t>
      </w:r>
      <w:r>
        <w:rPr>
          <w:bCs/>
        </w:rPr>
        <w:t xml:space="preserve"> jak se bude řešit závod L 100 ve Vysokém Mýtě, který se kryje s kvalifikačním závodem L 60 na okrese Svitavy?</w:t>
      </w:r>
    </w:p>
    <w:p w:rsidR="003D3AA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>Rudolf Rajnet –</w:t>
      </w:r>
      <w:r>
        <w:rPr>
          <w:bCs/>
        </w:rPr>
        <w:t xml:space="preserve"> vedoucí ORM – bude řešeno s SDH Vysoké Mýto před vypracováním OZ.</w:t>
      </w:r>
    </w:p>
    <w:p w:rsidR="003D3AA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>Vedoucí SDH Horní Čermná  Vojtěch Mikula –</w:t>
      </w:r>
      <w:r>
        <w:rPr>
          <w:bCs/>
        </w:rPr>
        <w:t xml:space="preserve"> návrh na změnu organizace disciplíny Štafeta CTIF na OK v Mladkově.</w:t>
      </w:r>
    </w:p>
    <w:p w:rsidR="003D3AA3" w:rsidRPr="00CD078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>Rudolf Rajnet –</w:t>
      </w:r>
      <w:r>
        <w:rPr>
          <w:bCs/>
        </w:rPr>
        <w:t xml:space="preserve"> vedoucí ORM – bude vyřešeno na jednání ORM.</w:t>
      </w:r>
    </w:p>
    <w:p w:rsidR="003D3AA3" w:rsidRPr="00CD0783" w:rsidRDefault="003D3AA3" w:rsidP="00CD0783">
      <w:pPr>
        <w:numPr>
          <w:ilvl w:val="0"/>
          <w:numId w:val="3"/>
        </w:numPr>
        <w:rPr>
          <w:bCs/>
        </w:rPr>
      </w:pPr>
      <w:r>
        <w:rPr>
          <w:b/>
        </w:rPr>
        <w:t xml:space="preserve">Vedoucí  SDH Svatý Jiří – </w:t>
      </w:r>
      <w:r>
        <w:t>podal informace o soutěži „O putovní pohár obce Svatý Jiří“ – navýšen počet přihlášených družstev – posunutý začátek soutěže – v pátek Liga MH 60m - - vyzval vedoucí přihlášených družstev k úhradě startovného a včasného nahlášení případné neúčasti na soutěži. Případné upřesnění informací bude zasíláno jen přihlášeným kolektivům.</w:t>
      </w:r>
    </w:p>
    <w:p w:rsidR="003D3AA3" w:rsidRPr="00392F6B" w:rsidRDefault="003D3AA3" w:rsidP="00392F6B">
      <w:pPr>
        <w:ind w:left="705"/>
        <w:rPr>
          <w:b/>
        </w:rPr>
      </w:pPr>
      <w:r>
        <w:rPr>
          <w:b/>
        </w:rPr>
        <w:t>Výzva k úhradě startovného v hotovosti !</w:t>
      </w:r>
    </w:p>
    <w:p w:rsidR="003D3AA3" w:rsidRPr="00B41634" w:rsidRDefault="003D3AA3" w:rsidP="00D87BF0">
      <w:pPr>
        <w:ind w:firstLine="360"/>
        <w:outlineLvl w:val="0"/>
        <w:rPr>
          <w:szCs w:val="36"/>
        </w:rPr>
      </w:pPr>
    </w:p>
    <w:p w:rsidR="003D3AA3" w:rsidRPr="00B41634" w:rsidRDefault="003D3AA3" w:rsidP="00D87BF0">
      <w:pPr>
        <w:ind w:firstLine="360"/>
        <w:outlineLvl w:val="0"/>
      </w:pPr>
      <w:r>
        <w:t>Jednání ukončil starosta OSH</w:t>
      </w:r>
      <w:r w:rsidRPr="00B41634">
        <w:t xml:space="preserve"> poděkováním za účast všem přítomným.</w:t>
      </w:r>
    </w:p>
    <w:p w:rsidR="003D3AA3" w:rsidRPr="00B41634" w:rsidRDefault="003D3AA3" w:rsidP="00AD44B3">
      <w:pPr>
        <w:ind w:left="360"/>
      </w:pPr>
    </w:p>
    <w:p w:rsidR="003D3AA3" w:rsidRDefault="003D3AA3" w:rsidP="002B6A7B"/>
    <w:p w:rsidR="003D3AA3" w:rsidRPr="00DD04CE" w:rsidRDefault="003D3AA3" w:rsidP="002B6A7B">
      <w:pPr>
        <w:numPr>
          <w:ilvl w:val="0"/>
          <w:numId w:val="4"/>
        </w:numPr>
        <w:rPr>
          <w:b/>
          <w:bCs/>
          <w:sz w:val="22"/>
        </w:rPr>
      </w:pPr>
      <w:r>
        <w:rPr>
          <w:b/>
        </w:rPr>
        <w:t>V</w:t>
      </w:r>
      <w:r w:rsidRPr="00F870DD">
        <w:rPr>
          <w:b/>
        </w:rPr>
        <w:t xml:space="preserve">edoucí ORM </w:t>
      </w:r>
      <w:r>
        <w:rPr>
          <w:b/>
        </w:rPr>
        <w:t>svolal členy rady do kanceláře OSH po ukončení aktivu vedoucích:</w:t>
      </w:r>
    </w:p>
    <w:p w:rsidR="003D3AA3" w:rsidRDefault="003D3AA3" w:rsidP="002B6A7B">
      <w:pPr>
        <w:ind w:left="360"/>
        <w:rPr>
          <w:b/>
        </w:rPr>
      </w:pPr>
      <w:r>
        <w:rPr>
          <w:b/>
        </w:rPr>
        <w:tab/>
        <w:t xml:space="preserve"> Projednáváno:</w:t>
      </w:r>
    </w:p>
    <w:p w:rsidR="003D3AA3" w:rsidRPr="002B6A7B" w:rsidRDefault="003D3AA3" w:rsidP="002B6A7B">
      <w:pPr>
        <w:numPr>
          <w:ilvl w:val="0"/>
          <w:numId w:val="18"/>
        </w:numPr>
        <w:rPr>
          <w:b/>
        </w:rPr>
      </w:pPr>
      <w:r>
        <w:rPr>
          <w:bCs/>
          <w:sz w:val="22"/>
        </w:rPr>
        <w:t>Projednání účasti družstev „přípravky“ na OK Plamen a samostatné hodnocení kategorie:</w:t>
      </w:r>
    </w:p>
    <w:p w:rsidR="003D3AA3" w:rsidRDefault="003D3AA3" w:rsidP="002B6A7B">
      <w:pPr>
        <w:ind w:left="720"/>
        <w:rPr>
          <w:bCs/>
          <w:sz w:val="22"/>
        </w:rPr>
      </w:pPr>
      <w:r>
        <w:rPr>
          <w:bCs/>
          <w:sz w:val="22"/>
        </w:rPr>
        <w:t xml:space="preserve">      Po krátké diskuzi bylo dohodnuto, že družstva přípravky mohou být 5-členná a soutěžit budou </w:t>
      </w:r>
    </w:p>
    <w:p w:rsidR="003D3AA3" w:rsidRDefault="003D3AA3" w:rsidP="002B6A7B">
      <w:pPr>
        <w:ind w:left="720"/>
        <w:rPr>
          <w:bCs/>
          <w:sz w:val="22"/>
        </w:rPr>
      </w:pPr>
      <w:r>
        <w:rPr>
          <w:bCs/>
          <w:sz w:val="22"/>
        </w:rPr>
        <w:t xml:space="preserve">      pouze v disciplínách Štafeta 4x60 a Štafeta požárních dvojic.</w:t>
      </w:r>
    </w:p>
    <w:p w:rsidR="003D3AA3" w:rsidRDefault="003D3AA3" w:rsidP="002B6A7B">
      <w:pPr>
        <w:ind w:left="720"/>
        <w:rPr>
          <w:bCs/>
          <w:sz w:val="22"/>
        </w:rPr>
      </w:pPr>
      <w:r>
        <w:rPr>
          <w:bCs/>
          <w:sz w:val="22"/>
        </w:rPr>
        <w:t xml:space="preserve">      Závodů se zúčastní pouze v sobotu a startovné v poměrné výši stanoví OSH.</w:t>
      </w:r>
    </w:p>
    <w:p w:rsidR="003D3AA3" w:rsidRDefault="003D3AA3" w:rsidP="002B6A7B">
      <w:pPr>
        <w:ind w:left="720"/>
        <w:rPr>
          <w:bCs/>
          <w:sz w:val="22"/>
        </w:rPr>
      </w:pPr>
      <w:r>
        <w:rPr>
          <w:bCs/>
          <w:sz w:val="22"/>
        </w:rPr>
        <w:t xml:space="preserve">      Do OZ OK  bude doplněno.</w:t>
      </w:r>
    </w:p>
    <w:p w:rsidR="003D3AA3" w:rsidRPr="0080464E" w:rsidRDefault="003D3AA3" w:rsidP="002B6A7B">
      <w:pPr>
        <w:numPr>
          <w:ilvl w:val="0"/>
          <w:numId w:val="18"/>
        </w:numPr>
        <w:rPr>
          <w:b/>
        </w:rPr>
      </w:pPr>
      <w:r>
        <w:t>Navrhované úprava organizace disciplíny Štafeta CTIF nebyla odsouhlasena. Po krátké diskuzi bylo dohodnuto, že budou u disciplíny 2 závodčí – pro každou kategorii 1 a příchod k disciplíně bude rozdělen do 2  vyznačených koridorů (mladší a starší) pro lepší přehlednost.</w:t>
      </w:r>
    </w:p>
    <w:p w:rsidR="003D3AA3" w:rsidRDefault="003D3AA3" w:rsidP="0080464E">
      <w:pPr>
        <w:ind w:left="720"/>
      </w:pPr>
    </w:p>
    <w:p w:rsidR="003D3AA3" w:rsidRDefault="003D3AA3" w:rsidP="0080464E">
      <w:pPr>
        <w:ind w:left="720"/>
        <w:rPr>
          <w:b/>
        </w:rPr>
      </w:pPr>
    </w:p>
    <w:p w:rsidR="003D3AA3" w:rsidRDefault="003D3AA3" w:rsidP="00AD44B3">
      <w:pPr>
        <w:ind w:left="360"/>
      </w:pPr>
      <w:r w:rsidRPr="00B41634">
        <w:t>Příloha: Informace pro vedoucí mládeže</w:t>
      </w:r>
    </w:p>
    <w:p w:rsidR="003D3AA3" w:rsidRDefault="003D3AA3" w:rsidP="00AD44B3">
      <w:pPr>
        <w:ind w:left="360"/>
      </w:pPr>
    </w:p>
    <w:p w:rsidR="003D3AA3" w:rsidRPr="00B41634" w:rsidRDefault="003D3AA3" w:rsidP="00AD44B3">
      <w:pPr>
        <w:ind w:left="360"/>
      </w:pPr>
    </w:p>
    <w:p w:rsidR="003D3AA3" w:rsidRDefault="003D3AA3" w:rsidP="00AD44B3">
      <w:pPr>
        <w:ind w:left="360"/>
        <w:rPr>
          <w:b/>
        </w:rPr>
      </w:pPr>
    </w:p>
    <w:p w:rsidR="003D3AA3" w:rsidRDefault="003D3AA3" w:rsidP="00D87BF0">
      <w:pPr>
        <w:ind w:firstLine="360"/>
        <w:outlineLvl w:val="0"/>
      </w:pPr>
      <w:r>
        <w:t>V Ústí nad Orlicí  9. 4. 2024</w:t>
      </w:r>
    </w:p>
    <w:p w:rsidR="003D3AA3" w:rsidRDefault="003D3AA3" w:rsidP="00FD0DB3">
      <w:pPr>
        <w:ind w:firstLine="360"/>
      </w:pPr>
    </w:p>
    <w:p w:rsidR="003D3AA3" w:rsidRDefault="003D3AA3" w:rsidP="00FD0DB3">
      <w:pPr>
        <w:ind w:firstLine="360"/>
      </w:pPr>
    </w:p>
    <w:p w:rsidR="003D3AA3" w:rsidRPr="00011896" w:rsidRDefault="003D3AA3" w:rsidP="00FD0DB3">
      <w:pPr>
        <w:ind w:firstLine="360"/>
        <w:rPr>
          <w:b/>
          <w:i/>
        </w:rPr>
      </w:pPr>
      <w:r>
        <w:t xml:space="preserve">Zapsala: </w:t>
      </w:r>
      <w:r w:rsidRPr="00011896">
        <w:rPr>
          <w:b/>
          <w:i/>
        </w:rPr>
        <w:t xml:space="preserve">Anna Vaněčková </w:t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</w:p>
    <w:p w:rsidR="003D3AA3" w:rsidRPr="00011896" w:rsidRDefault="003D3AA3" w:rsidP="00011896">
      <w:pPr>
        <w:ind w:left="4956" w:firstLine="708"/>
        <w:rPr>
          <w:b/>
          <w:i/>
        </w:rPr>
      </w:pPr>
      <w:r w:rsidRPr="00011896">
        <w:rPr>
          <w:b/>
          <w:i/>
        </w:rPr>
        <w:t>Rudolf Rajnet</w:t>
      </w:r>
    </w:p>
    <w:p w:rsidR="003D3AA3" w:rsidRPr="00011896" w:rsidRDefault="003D3AA3" w:rsidP="0024727C">
      <w:pPr>
        <w:rPr>
          <w:b/>
          <w:i/>
        </w:rPr>
      </w:pPr>
    </w:p>
    <w:p w:rsidR="003D3AA3" w:rsidRPr="00011896" w:rsidRDefault="003D3AA3" w:rsidP="00334C48">
      <w:pPr>
        <w:rPr>
          <w:b/>
          <w:i/>
        </w:rPr>
      </w:pP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</w:r>
      <w:r w:rsidRPr="00011896">
        <w:rPr>
          <w:b/>
          <w:i/>
        </w:rPr>
        <w:tab/>
        <w:t>vedoucí ORM</w:t>
      </w:r>
    </w:p>
    <w:p w:rsidR="003D3AA3" w:rsidRPr="00011896" w:rsidRDefault="003D3AA3" w:rsidP="0024727C">
      <w:pPr>
        <w:ind w:firstLine="708"/>
        <w:rPr>
          <w:b/>
          <w:i/>
        </w:rPr>
      </w:pPr>
    </w:p>
    <w:p w:rsidR="003D3AA3" w:rsidRDefault="003D3AA3" w:rsidP="00EA1D9D">
      <w:pPr>
        <w:ind w:left="4956" w:firstLine="708"/>
        <w:rPr>
          <w:b/>
          <w:i/>
        </w:rPr>
      </w:pPr>
    </w:p>
    <w:p w:rsidR="003D3AA3" w:rsidRDefault="003D3AA3" w:rsidP="00EA1D9D">
      <w:pPr>
        <w:ind w:left="4956" w:firstLine="708"/>
        <w:rPr>
          <w:b/>
          <w:i/>
        </w:rPr>
      </w:pPr>
    </w:p>
    <w:p w:rsidR="003D3AA3" w:rsidRPr="00011896" w:rsidRDefault="003D3AA3" w:rsidP="00EA1D9D">
      <w:pPr>
        <w:ind w:left="4956" w:firstLine="708"/>
        <w:rPr>
          <w:b/>
          <w:i/>
        </w:rPr>
      </w:pPr>
      <w:r>
        <w:rPr>
          <w:b/>
          <w:i/>
        </w:rPr>
        <w:t>Tomáš Pavlík</w:t>
      </w:r>
    </w:p>
    <w:p w:rsidR="003D3AA3" w:rsidRPr="00011896" w:rsidRDefault="003D3AA3" w:rsidP="0024727C">
      <w:pPr>
        <w:rPr>
          <w:b/>
          <w:i/>
        </w:rPr>
      </w:pPr>
    </w:p>
    <w:p w:rsidR="003D3AA3" w:rsidRPr="0080464E" w:rsidRDefault="003D3AA3" w:rsidP="00AC7452">
      <w:pPr>
        <w:rPr>
          <w:b/>
          <w:i/>
        </w:rPr>
      </w:pPr>
      <w:r w:rsidRPr="00011896">
        <w:rPr>
          <w:b/>
          <w:i/>
        </w:rPr>
        <w:t xml:space="preserve">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011896">
        <w:rPr>
          <w:b/>
          <w:i/>
        </w:rPr>
        <w:t xml:space="preserve">        ověřovatel zápisu</w:t>
      </w:r>
    </w:p>
    <w:p w:rsidR="003D3AA3" w:rsidRDefault="003D3AA3" w:rsidP="00AC7452">
      <w:pPr>
        <w:rPr>
          <w:b/>
          <w:color w:val="FF0000"/>
          <w:sz w:val="36"/>
          <w:szCs w:val="36"/>
        </w:rPr>
      </w:pPr>
    </w:p>
    <w:p w:rsidR="003D3AA3" w:rsidRDefault="003D3AA3" w:rsidP="00AC7452">
      <w:pPr>
        <w:rPr>
          <w:b/>
          <w:color w:val="FF0000"/>
          <w:sz w:val="36"/>
          <w:szCs w:val="36"/>
        </w:rPr>
      </w:pPr>
    </w:p>
    <w:p w:rsidR="003D3AA3" w:rsidRPr="009A0F10" w:rsidRDefault="003D3AA3" w:rsidP="00E62E1E">
      <w:pPr>
        <w:rPr>
          <w:b/>
          <w:szCs w:val="36"/>
        </w:rPr>
      </w:pPr>
      <w:r>
        <w:rPr>
          <w:b/>
          <w:szCs w:val="36"/>
        </w:rPr>
        <w:t xml:space="preserve"> </w:t>
      </w:r>
    </w:p>
    <w:p w:rsidR="003D3AA3" w:rsidRPr="00BA19BB" w:rsidRDefault="003D3AA3" w:rsidP="009A0F10">
      <w:pPr>
        <w:rPr>
          <w:b/>
          <w:color w:val="FF0000"/>
          <w:sz w:val="28"/>
          <w:szCs w:val="36"/>
          <w:u w:val="single"/>
        </w:rPr>
      </w:pPr>
      <w:r w:rsidRPr="00BA19BB">
        <w:rPr>
          <w:b/>
          <w:color w:val="FF0000"/>
          <w:sz w:val="26"/>
          <w:szCs w:val="36"/>
        </w:rPr>
        <w:t xml:space="preserve">   </w:t>
      </w:r>
      <w:r>
        <w:rPr>
          <w:b/>
          <w:color w:val="FF0000"/>
          <w:sz w:val="26"/>
          <w:szCs w:val="36"/>
        </w:rPr>
        <w:tab/>
      </w:r>
      <w:r>
        <w:rPr>
          <w:b/>
          <w:color w:val="FF0000"/>
          <w:sz w:val="26"/>
          <w:szCs w:val="36"/>
        </w:rPr>
        <w:tab/>
      </w:r>
      <w:r w:rsidRPr="00BA19BB">
        <w:rPr>
          <w:b/>
          <w:color w:val="FF0000"/>
          <w:sz w:val="26"/>
          <w:szCs w:val="36"/>
        </w:rPr>
        <w:t xml:space="preserve"> </w:t>
      </w:r>
      <w:r w:rsidRPr="00BA19BB">
        <w:rPr>
          <w:b/>
          <w:color w:val="FF0000"/>
          <w:sz w:val="28"/>
          <w:szCs w:val="36"/>
          <w:u w:val="single"/>
        </w:rPr>
        <w:t>INFORMACE PRO VEDOUCÍ MH – AKTIV 9. 4. 2024</w:t>
      </w:r>
    </w:p>
    <w:p w:rsidR="003D3AA3" w:rsidRPr="00BA19BB" w:rsidRDefault="003D3AA3" w:rsidP="009A0F10">
      <w:pPr>
        <w:ind w:firstLine="708"/>
        <w:rPr>
          <w:b/>
          <w:i/>
          <w:color w:val="FF0000"/>
          <w:sz w:val="26"/>
          <w:szCs w:val="32"/>
          <w:u w:val="single"/>
        </w:rPr>
      </w:pPr>
      <w:r w:rsidRPr="00BA19BB">
        <w:rPr>
          <w:b/>
          <w:i/>
          <w:color w:val="0070C0"/>
          <w:sz w:val="26"/>
          <w:szCs w:val="32"/>
          <w:u w:val="single"/>
        </w:rPr>
        <w:t xml:space="preserve">HODNOCENÍ ZKOUŠEK ODZNAKŮ ODBORNOSTÍ MH </w:t>
      </w:r>
      <w:r w:rsidRPr="00BA19BB">
        <w:rPr>
          <w:b/>
          <w:color w:val="0070C0"/>
          <w:sz w:val="26"/>
        </w:rPr>
        <w:t xml:space="preserve"> </w:t>
      </w:r>
    </w:p>
    <w:p w:rsidR="003D3AA3" w:rsidRPr="00BA19BB" w:rsidRDefault="003D3AA3" w:rsidP="009A0F10">
      <w:pPr>
        <w:rPr>
          <w:b/>
          <w:sz w:val="26"/>
        </w:rPr>
      </w:pPr>
      <w:r w:rsidRPr="00BA19BB">
        <w:rPr>
          <w:b/>
          <w:sz w:val="26"/>
        </w:rPr>
        <w:t xml:space="preserve">PŘIHLÁŠENO </w:t>
      </w:r>
      <w:r w:rsidRPr="00BA19BB">
        <w:rPr>
          <w:b/>
          <w:sz w:val="26"/>
        </w:rPr>
        <w:tab/>
      </w:r>
      <w:r w:rsidRPr="00BA19BB">
        <w:rPr>
          <w:b/>
          <w:sz w:val="26"/>
        </w:rPr>
        <w:tab/>
        <w:t>42 SDH -  439 dětí</w:t>
      </w:r>
    </w:p>
    <w:p w:rsidR="003D3AA3" w:rsidRPr="00BA19BB" w:rsidRDefault="003D3AA3" w:rsidP="009A0F10">
      <w:pPr>
        <w:rPr>
          <w:b/>
          <w:sz w:val="26"/>
        </w:rPr>
      </w:pPr>
      <w:r w:rsidRPr="00BA19BB">
        <w:rPr>
          <w:b/>
          <w:sz w:val="26"/>
        </w:rPr>
        <w:t xml:space="preserve">PŘEZKOUŠENO </w:t>
      </w:r>
      <w:r w:rsidRPr="00BA19BB">
        <w:rPr>
          <w:b/>
          <w:sz w:val="26"/>
        </w:rPr>
        <w:tab/>
        <w:t>42 SDH     403 dětí</w:t>
      </w:r>
    </w:p>
    <w:p w:rsidR="003D3AA3" w:rsidRPr="00BA19BB" w:rsidRDefault="003D3AA3" w:rsidP="009A0F10">
      <w:pPr>
        <w:rPr>
          <w:b/>
          <w:sz w:val="26"/>
        </w:rPr>
      </w:pPr>
      <w:r w:rsidRPr="00BA19BB">
        <w:rPr>
          <w:b/>
          <w:sz w:val="26"/>
        </w:rPr>
        <w:t xml:space="preserve">SPLNILO </w:t>
      </w:r>
      <w:r w:rsidRPr="00BA19BB">
        <w:rPr>
          <w:b/>
          <w:sz w:val="26"/>
        </w:rPr>
        <w:tab/>
      </w:r>
      <w:r w:rsidRPr="00BA19BB">
        <w:rPr>
          <w:b/>
          <w:sz w:val="26"/>
        </w:rPr>
        <w:tab/>
      </w:r>
      <w:r w:rsidRPr="00BA19BB">
        <w:rPr>
          <w:b/>
          <w:sz w:val="26"/>
        </w:rPr>
        <w:tab/>
        <w:t>40 SDH      387 dětí</w:t>
      </w:r>
    </w:p>
    <w:p w:rsidR="003D3AA3" w:rsidRPr="00BA19BB" w:rsidRDefault="003D3AA3" w:rsidP="009A0F10">
      <w:pPr>
        <w:rPr>
          <w:b/>
          <w:sz w:val="26"/>
        </w:rPr>
      </w:pPr>
      <w:r w:rsidRPr="00BA19BB">
        <w:rPr>
          <w:b/>
          <w:sz w:val="26"/>
        </w:rPr>
        <w:t>NESPLNILO  16 dětí.  2 SDH NESPLNILA OKRUH III.</w:t>
      </w:r>
    </w:p>
    <w:p w:rsidR="003D3AA3" w:rsidRPr="00BA19BB" w:rsidRDefault="003D3AA3" w:rsidP="009A0F10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b/>
          <w:sz w:val="26"/>
        </w:rPr>
      </w:pPr>
      <w:r w:rsidRPr="00BA19BB">
        <w:rPr>
          <w:b/>
          <w:sz w:val="26"/>
        </w:rPr>
        <w:t xml:space="preserve">EVIDENCE SPLNĚNÝCH ODBOREK VEDOUCÍM MH </w:t>
      </w:r>
    </w:p>
    <w:p w:rsidR="003D3AA3" w:rsidRPr="00BA19BB" w:rsidRDefault="003D3AA3" w:rsidP="009A0F10">
      <w:pPr>
        <w:pStyle w:val="ListParagraph"/>
        <w:spacing w:after="200" w:line="276" w:lineRule="auto"/>
        <w:ind w:left="360"/>
        <w:rPr>
          <w:b/>
          <w:sz w:val="26"/>
        </w:rPr>
      </w:pPr>
      <w:r w:rsidRPr="00BA19BB">
        <w:rPr>
          <w:b/>
          <w:sz w:val="26"/>
        </w:rPr>
        <w:t xml:space="preserve">(tabulky vypracovány na OSH a předány na aktivu vedoucích)  – </w:t>
      </w:r>
      <w:r w:rsidRPr="00BA19BB">
        <w:rPr>
          <w:b/>
          <w:color w:val="FF0000"/>
          <w:sz w:val="26"/>
        </w:rPr>
        <w:t>použít jako podklad k evidenci splněných odborek v SDH</w:t>
      </w:r>
      <w:r w:rsidRPr="00BA19BB">
        <w:rPr>
          <w:b/>
          <w:sz w:val="26"/>
        </w:rPr>
        <w:t xml:space="preserve"> </w:t>
      </w:r>
    </w:p>
    <w:p w:rsidR="003D3AA3" w:rsidRPr="00BA19BB" w:rsidRDefault="003D3AA3" w:rsidP="009A0F10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b/>
          <w:sz w:val="26"/>
        </w:rPr>
      </w:pPr>
      <w:r w:rsidRPr="00BA19BB">
        <w:rPr>
          <w:b/>
          <w:sz w:val="26"/>
        </w:rPr>
        <w:t>POŘÍZENÍ DO CENTRÁLNÍ EVIDENCE  – ZAJIŠTĚNO OSH – HOTOVO !!!!!</w:t>
      </w:r>
    </w:p>
    <w:p w:rsidR="003D3AA3" w:rsidRPr="00BA19BB" w:rsidRDefault="003D3AA3" w:rsidP="009A0F10">
      <w:pPr>
        <w:pStyle w:val="ListParagraph"/>
        <w:spacing w:after="200" w:line="276" w:lineRule="auto"/>
        <w:ind w:left="0"/>
        <w:rPr>
          <w:b/>
          <w:sz w:val="26"/>
        </w:rPr>
      </w:pPr>
      <w:r w:rsidRPr="00BA19BB">
        <w:rPr>
          <w:b/>
          <w:sz w:val="26"/>
        </w:rPr>
        <w:t xml:space="preserve">     </w:t>
      </w:r>
      <w:r w:rsidRPr="00BA19BB">
        <w:rPr>
          <w:b/>
          <w:color w:val="FF0000"/>
          <w:sz w:val="26"/>
          <w:u w:val="single"/>
        </w:rPr>
        <w:t>PROVÉST</w:t>
      </w:r>
    </w:p>
    <w:p w:rsidR="003D3AA3" w:rsidRPr="00BA19BB" w:rsidRDefault="003D3AA3" w:rsidP="009A0F10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b/>
          <w:color w:val="FF0000"/>
          <w:sz w:val="26"/>
        </w:rPr>
      </w:pPr>
      <w:r w:rsidRPr="00BA19BB">
        <w:rPr>
          <w:b/>
          <w:color w:val="FF0000"/>
          <w:sz w:val="26"/>
        </w:rPr>
        <w:t xml:space="preserve">ZÁPIS DO KRONIKY O SPLNĚNÝCH ODBORKÁCH – MÍSTO – SEZNAM DĚTÍ  – SPLNĚNÉ ODBORKY !!!! </w:t>
      </w:r>
    </w:p>
    <w:p w:rsidR="003D3AA3" w:rsidRPr="00BA19BB" w:rsidRDefault="003D3AA3" w:rsidP="009A0F10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b/>
          <w:color w:val="FF0000"/>
          <w:sz w:val="26"/>
        </w:rPr>
      </w:pPr>
      <w:r w:rsidRPr="00BA19BB">
        <w:rPr>
          <w:b/>
          <w:color w:val="FF0000"/>
          <w:sz w:val="26"/>
        </w:rPr>
        <w:t>BUDE KONTROLOVÁNO KE SPLNĚNÍ OKRUHU III.</w:t>
      </w:r>
    </w:p>
    <w:p w:rsidR="003D3AA3" w:rsidRPr="00BA19BB" w:rsidRDefault="003D3AA3" w:rsidP="009A0F10">
      <w:pPr>
        <w:ind w:left="360"/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  <w:u w:val="single"/>
        </w:rPr>
        <w:t>KRONIKY včetně formuláře  budou kontrolovány na podzimním aktivu před ZHVB. Kontrolované období 1. 9. 2023 – 31.8.2024 . NOVĚ 6 OKRUHŮ.</w:t>
      </w:r>
    </w:p>
    <w:p w:rsidR="003D3AA3" w:rsidRPr="00BA19BB" w:rsidRDefault="003D3AA3" w:rsidP="009A0F10">
      <w:pPr>
        <w:numPr>
          <w:ilvl w:val="0"/>
          <w:numId w:val="13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>Formulář k hodnocení kronik musí být založen v kronice</w:t>
      </w:r>
    </w:p>
    <w:p w:rsidR="003D3AA3" w:rsidRPr="00BA19BB" w:rsidRDefault="003D3AA3" w:rsidP="009A0F10">
      <w:pPr>
        <w:rPr>
          <w:b/>
          <w:color w:val="FF0000"/>
          <w:sz w:val="26"/>
          <w:szCs w:val="28"/>
        </w:rPr>
      </w:pPr>
      <w:r w:rsidRPr="00BA19BB">
        <w:rPr>
          <w:b/>
          <w:color w:val="FF0000"/>
          <w:sz w:val="26"/>
          <w:szCs w:val="28"/>
        </w:rPr>
        <w:t>Pokud je kronika společná pro více družstev stačí 1 formulář !!!!!!!!!!</w:t>
      </w:r>
    </w:p>
    <w:p w:rsidR="003D3AA3" w:rsidRPr="00BA19BB" w:rsidRDefault="003D3AA3" w:rsidP="009A0F10">
      <w:pPr>
        <w:rPr>
          <w:b/>
          <w:color w:val="FF0000"/>
          <w:sz w:val="26"/>
          <w:szCs w:val="28"/>
        </w:rPr>
      </w:pPr>
      <w:r w:rsidRPr="00BA19BB">
        <w:rPr>
          <w:b/>
          <w:color w:val="0000FF"/>
          <w:sz w:val="26"/>
          <w:szCs w:val="28"/>
        </w:rPr>
        <w:t xml:space="preserve">Posuzují se aktivity celého kolektivu MH v SDH (tj. všech zapojených družstev dohromady) – </w:t>
      </w:r>
      <w:r w:rsidRPr="00BA19BB">
        <w:rPr>
          <w:b/>
          <w:color w:val="FF0000"/>
          <w:sz w:val="26"/>
          <w:szCs w:val="28"/>
        </w:rPr>
        <w:t>VČETNĚ KATEGORIE DOROSTU!!!!!</w:t>
      </w:r>
    </w:p>
    <w:p w:rsidR="003D3AA3" w:rsidRPr="00BA19BB" w:rsidRDefault="003D3AA3" w:rsidP="009A0F10">
      <w:pPr>
        <w:rPr>
          <w:b/>
          <w:color w:val="0000FF"/>
          <w:sz w:val="26"/>
          <w:szCs w:val="28"/>
        </w:rPr>
      </w:pPr>
      <w:r w:rsidRPr="00BA19BB">
        <w:rPr>
          <w:b/>
          <w:color w:val="0000FF"/>
          <w:sz w:val="26"/>
          <w:szCs w:val="28"/>
        </w:rPr>
        <w:t xml:space="preserve"> </w:t>
      </w:r>
      <w:r w:rsidRPr="00BA19BB">
        <w:rPr>
          <w:b/>
          <w:color w:val="0000FF"/>
          <w:sz w:val="26"/>
          <w:szCs w:val="28"/>
          <w:u w:val="single"/>
        </w:rPr>
        <w:t>Splnění odznaků specializací  se do splnění okruhu III. NEPOČÍTÁ!!!!</w:t>
      </w:r>
    </w:p>
    <w:p w:rsidR="003D3AA3" w:rsidRPr="00BA19BB" w:rsidRDefault="003D3AA3" w:rsidP="009A0F10">
      <w:pPr>
        <w:pStyle w:val="ListParagraph"/>
        <w:rPr>
          <w:b/>
          <w:color w:val="FF0000"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 xml:space="preserve">Záznamy o splnění jednotlivých okruhů s uvedením </w:t>
      </w:r>
      <w:r w:rsidRPr="00BA19BB">
        <w:rPr>
          <w:b/>
          <w:color w:val="FF0000"/>
          <w:sz w:val="26"/>
          <w:szCs w:val="28"/>
          <w:u w:val="single"/>
        </w:rPr>
        <w:t>data akce a čísla strany v kronice, kde je zaznamenáno</w:t>
      </w:r>
    </w:p>
    <w:p w:rsidR="003D3AA3" w:rsidRPr="00BA19BB" w:rsidRDefault="003D3AA3" w:rsidP="009A0F10">
      <w:pPr>
        <w:ind w:firstLine="708"/>
        <w:rPr>
          <w:b/>
          <w:color w:val="0000FF"/>
          <w:sz w:val="26"/>
        </w:rPr>
      </w:pPr>
    </w:p>
    <w:p w:rsidR="003D3AA3" w:rsidRPr="00BA19BB" w:rsidRDefault="003D3AA3" w:rsidP="009A0F10">
      <w:pPr>
        <w:ind w:firstLine="708"/>
        <w:rPr>
          <w:b/>
          <w:color w:val="0000FF"/>
          <w:sz w:val="26"/>
        </w:rPr>
      </w:pPr>
      <w:r w:rsidRPr="00BA19BB">
        <w:rPr>
          <w:b/>
          <w:color w:val="0000FF"/>
          <w:sz w:val="26"/>
        </w:rPr>
        <w:t xml:space="preserve">Výjimka ORM -  </w:t>
      </w:r>
      <w:r w:rsidRPr="00BA19BB">
        <w:rPr>
          <w:b/>
          <w:color w:val="0000FF"/>
          <w:sz w:val="26"/>
          <w:u w:val="single"/>
        </w:rPr>
        <w:t>minimální počet členů družstva 5</w:t>
      </w:r>
      <w:r w:rsidRPr="00BA19BB">
        <w:rPr>
          <w:b/>
          <w:color w:val="0000FF"/>
          <w:sz w:val="26"/>
        </w:rPr>
        <w:t xml:space="preserve"> </w:t>
      </w:r>
      <w:r w:rsidRPr="00BA19BB">
        <w:rPr>
          <w:b/>
          <w:color w:val="0000FF"/>
          <w:sz w:val="26"/>
          <w:szCs w:val="28"/>
        </w:rPr>
        <w:t>( při počtu členů 5-7 je omezena účast na disciplínách)</w:t>
      </w:r>
      <w:r w:rsidRPr="00BA19BB">
        <w:rPr>
          <w:b/>
          <w:color w:val="0000FF"/>
          <w:sz w:val="26"/>
        </w:rPr>
        <w:t xml:space="preserve"> </w:t>
      </w:r>
      <w:r w:rsidRPr="00BA19BB">
        <w:rPr>
          <w:b/>
          <w:color w:val="0000FF"/>
          <w:sz w:val="26"/>
          <w:u w:val="single"/>
        </w:rPr>
        <w:t>a maximální 15</w:t>
      </w:r>
    </w:p>
    <w:p w:rsidR="003D3AA3" w:rsidRPr="00BA19BB" w:rsidRDefault="003D3AA3" w:rsidP="009A0F10">
      <w:pPr>
        <w:ind w:firstLine="708"/>
        <w:rPr>
          <w:b/>
          <w:color w:val="0000FF"/>
          <w:sz w:val="26"/>
          <w:szCs w:val="28"/>
        </w:rPr>
      </w:pPr>
      <w:r w:rsidRPr="00BA19BB">
        <w:rPr>
          <w:b/>
          <w:color w:val="0000FF"/>
          <w:sz w:val="26"/>
          <w:szCs w:val="28"/>
        </w:rPr>
        <w:t xml:space="preserve">Výjimka ORM - družstvům s počtem 8 členů bude v jarním kole umožněno půjčit si 1 závodníka </w:t>
      </w:r>
      <w:r w:rsidRPr="00BA19BB">
        <w:rPr>
          <w:b/>
          <w:color w:val="FF0000"/>
          <w:sz w:val="26"/>
          <w:szCs w:val="28"/>
        </w:rPr>
        <w:t>na disciplíny CTIF</w:t>
      </w:r>
      <w:r w:rsidRPr="00BA19BB">
        <w:rPr>
          <w:b/>
          <w:color w:val="0000FF"/>
          <w:sz w:val="26"/>
          <w:szCs w:val="28"/>
        </w:rPr>
        <w:t>.   Půjčený závodník  je napsán na přihlášce svého družstva a nastupuje v dresu svého družstva !!!!!</w:t>
      </w:r>
    </w:p>
    <w:p w:rsidR="003D3AA3" w:rsidRPr="00BA19BB" w:rsidRDefault="003D3AA3" w:rsidP="009A0F10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FF"/>
          <w:sz w:val="26"/>
          <w:szCs w:val="28"/>
        </w:rPr>
      </w:pPr>
      <w:r w:rsidRPr="00BA19BB">
        <w:rPr>
          <w:rStyle w:val="Strong"/>
          <w:color w:val="E02813"/>
          <w:sz w:val="26"/>
          <w:szCs w:val="28"/>
        </w:rPr>
        <w:tab/>
      </w:r>
      <w:r w:rsidRPr="00BA19BB">
        <w:rPr>
          <w:rStyle w:val="Strong"/>
          <w:color w:val="0000FF"/>
          <w:sz w:val="26"/>
          <w:szCs w:val="28"/>
        </w:rPr>
        <w:t>Pokud za SDH závodí více družstev mohou si  půjčit ze svého SDH 2 závodníky pouze při počtu 5 členů 1 družstva.</w:t>
      </w:r>
      <w:r w:rsidRPr="00BA19BB">
        <w:rPr>
          <w:rFonts w:ascii="Helvetica" w:hAnsi="Helvetica" w:cs="Helvetica"/>
          <w:color w:val="0000FF"/>
          <w:sz w:val="26"/>
          <w:szCs w:val="28"/>
        </w:rPr>
        <w:t xml:space="preserve"> </w:t>
      </w:r>
      <w:r w:rsidRPr="00BA19BB">
        <w:rPr>
          <w:rStyle w:val="Strong"/>
          <w:color w:val="0000FF"/>
          <w:sz w:val="26"/>
          <w:szCs w:val="28"/>
        </w:rPr>
        <w:t xml:space="preserve">Ostatní družstva pak musí mít v dané kategorii </w:t>
      </w:r>
    </w:p>
    <w:p w:rsidR="003D3AA3" w:rsidRPr="00BA19BB" w:rsidRDefault="003D3AA3" w:rsidP="009A0F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FF"/>
          <w:sz w:val="26"/>
          <w:szCs w:val="28"/>
        </w:rPr>
      </w:pPr>
      <w:r w:rsidRPr="00BA19BB">
        <w:rPr>
          <w:rStyle w:val="Strong"/>
          <w:color w:val="0000FF"/>
          <w:sz w:val="26"/>
          <w:szCs w:val="28"/>
        </w:rPr>
        <w:t>9 členů.</w:t>
      </w:r>
    </w:p>
    <w:p w:rsidR="003D3AA3" w:rsidRPr="00BA19BB" w:rsidRDefault="003D3AA3" w:rsidP="009A0F10">
      <w:pPr>
        <w:ind w:left="708" w:firstLine="708"/>
        <w:rPr>
          <w:b/>
          <w:i/>
          <w:color w:val="0070C0"/>
          <w:sz w:val="26"/>
          <w:szCs w:val="32"/>
          <w:u w:val="single"/>
        </w:rPr>
      </w:pPr>
      <w:r w:rsidRPr="00BA19BB">
        <w:rPr>
          <w:b/>
          <w:i/>
          <w:color w:val="0070C0"/>
          <w:sz w:val="26"/>
          <w:szCs w:val="32"/>
          <w:u w:val="single"/>
        </w:rPr>
        <w:t>PŘI PRESENCI NA OKRESNÍM KOLE ODEVZDAT</w:t>
      </w:r>
    </w:p>
    <w:p w:rsidR="003D3AA3" w:rsidRPr="00BA19BB" w:rsidRDefault="003D3AA3" w:rsidP="009A0F10">
      <w:pPr>
        <w:numPr>
          <w:ilvl w:val="0"/>
          <w:numId w:val="12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  <w:u w:val="single"/>
        </w:rPr>
        <w:t xml:space="preserve">2 x PŘIHLÁŠKA DRUŽSTVA DO SOUTĚŽE </w:t>
      </w:r>
    </w:p>
    <w:p w:rsidR="003D3AA3" w:rsidRPr="00BA19BB" w:rsidRDefault="003D3AA3" w:rsidP="009A0F10">
      <w:pPr>
        <w:ind w:left="720" w:firstLine="360"/>
        <w:rPr>
          <w:b/>
          <w:color w:val="FF0000"/>
          <w:sz w:val="26"/>
          <w:szCs w:val="28"/>
          <w:u w:val="single"/>
        </w:rPr>
      </w:pPr>
      <w:r w:rsidRPr="00BA19BB">
        <w:rPr>
          <w:b/>
          <w:color w:val="FF0000"/>
          <w:sz w:val="26"/>
          <w:szCs w:val="28"/>
          <w:u w:val="single"/>
        </w:rPr>
        <w:t>– 2 různé formuláře  budou zaslány  s  OZ okresních kol.</w:t>
      </w:r>
    </w:p>
    <w:p w:rsidR="003D3AA3" w:rsidRPr="00BA19BB" w:rsidRDefault="003D3AA3" w:rsidP="009A0F10">
      <w:pPr>
        <w:numPr>
          <w:ilvl w:val="0"/>
          <w:numId w:val="11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 xml:space="preserve">Čitelně vyplněný seznam členů – </w:t>
      </w:r>
      <w:r w:rsidRPr="00BA19BB">
        <w:rPr>
          <w:b/>
          <w:color w:val="FF0000"/>
          <w:sz w:val="26"/>
          <w:szCs w:val="28"/>
        </w:rPr>
        <w:t xml:space="preserve">ÚDAJE MUSÍ SOUHLASIT S ČLENSKÝMI PRŮKAZY – POZOR NA PŘEPIS DATA NAROZENÍ </w:t>
      </w:r>
    </w:p>
    <w:p w:rsidR="003D3AA3" w:rsidRPr="00BA19BB" w:rsidRDefault="003D3AA3" w:rsidP="009A0F10">
      <w:pPr>
        <w:ind w:left="1080"/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 xml:space="preserve">    </w:t>
      </w:r>
      <w:r w:rsidRPr="00BA19BB">
        <w:rPr>
          <w:b/>
          <w:color w:val="FF0000"/>
          <w:sz w:val="26"/>
          <w:szCs w:val="28"/>
        </w:rPr>
        <w:t>( dd. mm. rrrr) Z RODNÉHO ČÍSLA A JMÉNA DĚTÍ!!!</w:t>
      </w:r>
    </w:p>
    <w:p w:rsidR="003D3AA3" w:rsidRPr="00BA19BB" w:rsidRDefault="003D3AA3" w:rsidP="009A0F10">
      <w:pPr>
        <w:numPr>
          <w:ilvl w:val="0"/>
          <w:numId w:val="11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>Čitelně jméno a příjmení vedoucího + podpisy a razítka SDH.</w:t>
      </w:r>
    </w:p>
    <w:p w:rsidR="003D3AA3" w:rsidRPr="00BA19BB" w:rsidRDefault="003D3AA3" w:rsidP="009A0F10">
      <w:pPr>
        <w:numPr>
          <w:ilvl w:val="0"/>
          <w:numId w:val="11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 xml:space="preserve">Členské průkazy členů družstva – </w:t>
      </w:r>
      <w:r w:rsidRPr="00BA19BB">
        <w:rPr>
          <w:b/>
          <w:color w:val="FF0000"/>
          <w:sz w:val="26"/>
          <w:szCs w:val="28"/>
        </w:rPr>
        <w:t>pouze nové průkazy s fotografií.</w:t>
      </w:r>
    </w:p>
    <w:p w:rsidR="003D3AA3" w:rsidRPr="00BA19BB" w:rsidRDefault="003D3AA3" w:rsidP="009A0F10">
      <w:pPr>
        <w:rPr>
          <w:b/>
          <w:color w:val="FF0000"/>
          <w:sz w:val="26"/>
          <w:szCs w:val="28"/>
          <w:u w:val="single"/>
        </w:rPr>
      </w:pPr>
      <w:r w:rsidRPr="00BA19BB">
        <w:rPr>
          <w:b/>
          <w:color w:val="FF0000"/>
          <w:sz w:val="26"/>
          <w:szCs w:val="28"/>
        </w:rPr>
        <w:t>Pojištění členů družstva MH (placení členských příspěvků) je zahrnuto do prohlášení SDH a vedoucího družstva na přihlášce.</w:t>
      </w:r>
    </w:p>
    <w:p w:rsidR="003D3AA3" w:rsidRPr="00BA19BB" w:rsidRDefault="003D3AA3" w:rsidP="009A0F10">
      <w:pPr>
        <w:numPr>
          <w:ilvl w:val="0"/>
          <w:numId w:val="11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</w:rPr>
        <w:t>Případně vyplněné a vedoucími  podepsané zápůjční lístky.</w:t>
      </w:r>
    </w:p>
    <w:p w:rsidR="003D3AA3" w:rsidRPr="00BA19BB" w:rsidRDefault="003D3AA3" w:rsidP="009A0F10">
      <w:pPr>
        <w:ind w:firstLine="708"/>
        <w:rPr>
          <w:b/>
          <w:color w:val="0000FF"/>
          <w:sz w:val="26"/>
        </w:rPr>
      </w:pPr>
    </w:p>
    <w:p w:rsidR="003D3AA3" w:rsidRPr="00BA19BB" w:rsidRDefault="003D3AA3" w:rsidP="009A0F10">
      <w:pPr>
        <w:numPr>
          <w:ilvl w:val="0"/>
          <w:numId w:val="12"/>
        </w:numPr>
        <w:rPr>
          <w:b/>
          <w:sz w:val="26"/>
          <w:szCs w:val="28"/>
          <w:u w:val="single"/>
        </w:rPr>
      </w:pPr>
      <w:r w:rsidRPr="00BA19BB">
        <w:rPr>
          <w:b/>
          <w:sz w:val="26"/>
          <w:szCs w:val="28"/>
          <w:u w:val="single"/>
        </w:rPr>
        <w:t xml:space="preserve">PŘIHLÁŠKY NA PŘEBOR JEDNOTLIVCE </w:t>
      </w:r>
      <w:r w:rsidRPr="00BA19BB">
        <w:rPr>
          <w:b/>
          <w:color w:val="FF0000"/>
          <w:sz w:val="26"/>
          <w:szCs w:val="28"/>
          <w:u w:val="single"/>
        </w:rPr>
        <w:t xml:space="preserve"> ORAZÍTKOVANÉ A PODEPSANÉ ORIGINÁLY PŘIHLÁŠEK, KTERÉ BUDOU  ZASLÁNY PŘEDEM </w:t>
      </w:r>
      <w:r w:rsidRPr="00BA19BB">
        <w:rPr>
          <w:rFonts w:ascii="Tahoma" w:hAnsi="Tahoma"/>
          <w:b/>
          <w:color w:val="0000FF"/>
          <w:sz w:val="26"/>
          <w:szCs w:val="28"/>
          <w:u w:val="single"/>
        </w:rPr>
        <w:t>na email: soutezemhusti</w:t>
      </w:r>
      <w:hyperlink r:id="rId6" w:history="1">
        <w:r w:rsidRPr="00BA19BB">
          <w:rPr>
            <w:rStyle w:val="Hyperlink"/>
            <w:rFonts w:ascii="Tahoma" w:hAnsi="Tahoma" w:cs="Tahoma"/>
            <w:b/>
            <w:bCs/>
            <w:sz w:val="26"/>
            <w:szCs w:val="28"/>
          </w:rPr>
          <w:t>@seznam.cz</w:t>
        </w:r>
      </w:hyperlink>
      <w:r w:rsidRPr="00BA19BB">
        <w:rPr>
          <w:b/>
          <w:color w:val="FF0000"/>
          <w:sz w:val="26"/>
          <w:szCs w:val="28"/>
          <w:u w:val="single"/>
        </w:rPr>
        <w:t xml:space="preserve"> !!!!!!!</w:t>
      </w:r>
      <w:r w:rsidRPr="00BA19BB">
        <w:rPr>
          <w:b/>
          <w:sz w:val="26"/>
          <w:szCs w:val="28"/>
        </w:rPr>
        <w:t xml:space="preserve"> </w:t>
      </w:r>
    </w:p>
    <w:p w:rsidR="003D3AA3" w:rsidRPr="00BA19BB" w:rsidRDefault="003D3AA3" w:rsidP="009A0F10">
      <w:pPr>
        <w:rPr>
          <w:rFonts w:ascii="Tahoma" w:hAnsi="Tahoma"/>
          <w:b/>
          <w:color w:val="0000FF"/>
          <w:sz w:val="26"/>
          <w:szCs w:val="32"/>
          <w:u w:val="single"/>
        </w:rPr>
      </w:pPr>
    </w:p>
    <w:p w:rsidR="003D3AA3" w:rsidRPr="009A0F10" w:rsidRDefault="003D3AA3" w:rsidP="00E62E1E">
      <w:pPr>
        <w:rPr>
          <w:b/>
          <w:bCs/>
          <w:i/>
          <w:iCs/>
          <w:sz w:val="26"/>
          <w:szCs w:val="32"/>
          <w:u w:val="single"/>
        </w:rPr>
      </w:pPr>
      <w:r w:rsidRPr="00BA19BB">
        <w:rPr>
          <w:b/>
          <w:bCs/>
          <w:i/>
          <w:iCs/>
          <w:sz w:val="26"/>
          <w:szCs w:val="32"/>
          <w:u w:val="single"/>
        </w:rPr>
        <w:t xml:space="preserve">FORMULÁŘE OBDRŽÍTE E-MAILEM </w:t>
      </w:r>
      <w:r>
        <w:rPr>
          <w:b/>
          <w:bCs/>
          <w:i/>
          <w:iCs/>
          <w:sz w:val="26"/>
          <w:szCs w:val="32"/>
          <w:u w:val="single"/>
        </w:rPr>
        <w:t>S OZ OK.</w:t>
      </w:r>
    </w:p>
    <w:sectPr w:rsidR="003D3AA3" w:rsidRPr="009A0F10" w:rsidSect="00D62646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B9"/>
    <w:multiLevelType w:val="hybridMultilevel"/>
    <w:tmpl w:val="470A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244C66"/>
    <w:multiLevelType w:val="hybridMultilevel"/>
    <w:tmpl w:val="4AFAA7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07F38"/>
    <w:multiLevelType w:val="hybridMultilevel"/>
    <w:tmpl w:val="D77408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FB3314"/>
    <w:multiLevelType w:val="hybridMultilevel"/>
    <w:tmpl w:val="348A0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DA54E7"/>
    <w:multiLevelType w:val="hybridMultilevel"/>
    <w:tmpl w:val="335CC26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CD1FD9"/>
    <w:multiLevelType w:val="hybridMultilevel"/>
    <w:tmpl w:val="1BFE63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25FB4"/>
    <w:multiLevelType w:val="hybridMultilevel"/>
    <w:tmpl w:val="D294F2B4"/>
    <w:lvl w:ilvl="0" w:tplc="2182C7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F57B3D"/>
    <w:multiLevelType w:val="hybridMultilevel"/>
    <w:tmpl w:val="92EE60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F3942"/>
    <w:multiLevelType w:val="hybridMultilevel"/>
    <w:tmpl w:val="990C10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F7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91529"/>
    <w:multiLevelType w:val="hybridMultilevel"/>
    <w:tmpl w:val="ED80DC5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8C7296"/>
    <w:multiLevelType w:val="hybridMultilevel"/>
    <w:tmpl w:val="BB927E66"/>
    <w:lvl w:ilvl="0" w:tplc="F330F78A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1">
    <w:nsid w:val="56AB3299"/>
    <w:multiLevelType w:val="hybridMultilevel"/>
    <w:tmpl w:val="AEC8AFB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5B231FA2"/>
    <w:multiLevelType w:val="hybridMultilevel"/>
    <w:tmpl w:val="F348D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E125854"/>
    <w:multiLevelType w:val="hybridMultilevel"/>
    <w:tmpl w:val="55B4749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5"/>
    <w:rsid w:val="00011896"/>
    <w:rsid w:val="00012C25"/>
    <w:rsid w:val="000341B8"/>
    <w:rsid w:val="00041C03"/>
    <w:rsid w:val="00076916"/>
    <w:rsid w:val="00083535"/>
    <w:rsid w:val="000836A4"/>
    <w:rsid w:val="00091157"/>
    <w:rsid w:val="00097497"/>
    <w:rsid w:val="000A07C0"/>
    <w:rsid w:val="000B058E"/>
    <w:rsid w:val="000C1F1C"/>
    <w:rsid w:val="000E3708"/>
    <w:rsid w:val="000E50D0"/>
    <w:rsid w:val="000E65ED"/>
    <w:rsid w:val="000F64AD"/>
    <w:rsid w:val="00147D19"/>
    <w:rsid w:val="00187FD5"/>
    <w:rsid w:val="001B24DA"/>
    <w:rsid w:val="001D01F6"/>
    <w:rsid w:val="001D1889"/>
    <w:rsid w:val="001D662D"/>
    <w:rsid w:val="002016AE"/>
    <w:rsid w:val="002023A7"/>
    <w:rsid w:val="00234A53"/>
    <w:rsid w:val="00242C7C"/>
    <w:rsid w:val="0024727C"/>
    <w:rsid w:val="002A0AEC"/>
    <w:rsid w:val="002A32EC"/>
    <w:rsid w:val="002B6A7B"/>
    <w:rsid w:val="002C0A3C"/>
    <w:rsid w:val="002C7B24"/>
    <w:rsid w:val="002D3DAA"/>
    <w:rsid w:val="002E4C01"/>
    <w:rsid w:val="002F517E"/>
    <w:rsid w:val="003130B0"/>
    <w:rsid w:val="00334C48"/>
    <w:rsid w:val="003436A0"/>
    <w:rsid w:val="00351024"/>
    <w:rsid w:val="00361EB4"/>
    <w:rsid w:val="00376C67"/>
    <w:rsid w:val="00391D72"/>
    <w:rsid w:val="00392F6B"/>
    <w:rsid w:val="003C1C0A"/>
    <w:rsid w:val="003C76AB"/>
    <w:rsid w:val="003D3824"/>
    <w:rsid w:val="003D3AA3"/>
    <w:rsid w:val="003F1A4C"/>
    <w:rsid w:val="003F4370"/>
    <w:rsid w:val="00413F07"/>
    <w:rsid w:val="00427C6B"/>
    <w:rsid w:val="0045447D"/>
    <w:rsid w:val="00461503"/>
    <w:rsid w:val="00496B6E"/>
    <w:rsid w:val="004A034D"/>
    <w:rsid w:val="004A4D6A"/>
    <w:rsid w:val="004B1A20"/>
    <w:rsid w:val="004C3682"/>
    <w:rsid w:val="00507F5C"/>
    <w:rsid w:val="005414C3"/>
    <w:rsid w:val="005539DF"/>
    <w:rsid w:val="00563BA1"/>
    <w:rsid w:val="00567BD5"/>
    <w:rsid w:val="0057284D"/>
    <w:rsid w:val="00576746"/>
    <w:rsid w:val="00587292"/>
    <w:rsid w:val="005941B3"/>
    <w:rsid w:val="005A1652"/>
    <w:rsid w:val="005A24FC"/>
    <w:rsid w:val="005A2B2B"/>
    <w:rsid w:val="005A5B99"/>
    <w:rsid w:val="005C074E"/>
    <w:rsid w:val="005C2BCF"/>
    <w:rsid w:val="005C7975"/>
    <w:rsid w:val="005D24F5"/>
    <w:rsid w:val="005D2F53"/>
    <w:rsid w:val="006031EE"/>
    <w:rsid w:val="00606D24"/>
    <w:rsid w:val="00614AC8"/>
    <w:rsid w:val="0065306E"/>
    <w:rsid w:val="0065657B"/>
    <w:rsid w:val="006653C8"/>
    <w:rsid w:val="00674C6B"/>
    <w:rsid w:val="006A6FF0"/>
    <w:rsid w:val="006B12A7"/>
    <w:rsid w:val="006B1FFC"/>
    <w:rsid w:val="006C076B"/>
    <w:rsid w:val="006C11DD"/>
    <w:rsid w:val="006D3005"/>
    <w:rsid w:val="006D4FA7"/>
    <w:rsid w:val="006F1BC8"/>
    <w:rsid w:val="007755BD"/>
    <w:rsid w:val="00776409"/>
    <w:rsid w:val="007D0F8B"/>
    <w:rsid w:val="007E41A0"/>
    <w:rsid w:val="007F173B"/>
    <w:rsid w:val="00803D3C"/>
    <w:rsid w:val="0080464E"/>
    <w:rsid w:val="00836B0A"/>
    <w:rsid w:val="008935C0"/>
    <w:rsid w:val="008C45AE"/>
    <w:rsid w:val="009418A1"/>
    <w:rsid w:val="00946943"/>
    <w:rsid w:val="009540E1"/>
    <w:rsid w:val="009544F2"/>
    <w:rsid w:val="00955A3B"/>
    <w:rsid w:val="00962F7F"/>
    <w:rsid w:val="009636A6"/>
    <w:rsid w:val="00975623"/>
    <w:rsid w:val="009A0F10"/>
    <w:rsid w:val="009A7227"/>
    <w:rsid w:val="009A7DF5"/>
    <w:rsid w:val="009B2A9C"/>
    <w:rsid w:val="009B4512"/>
    <w:rsid w:val="00A215D8"/>
    <w:rsid w:val="00A242D7"/>
    <w:rsid w:val="00A30CC8"/>
    <w:rsid w:val="00A35776"/>
    <w:rsid w:val="00A35DA7"/>
    <w:rsid w:val="00A84E51"/>
    <w:rsid w:val="00AA13BD"/>
    <w:rsid w:val="00AB3F88"/>
    <w:rsid w:val="00AC7452"/>
    <w:rsid w:val="00AD44B3"/>
    <w:rsid w:val="00AD6007"/>
    <w:rsid w:val="00AE4BEA"/>
    <w:rsid w:val="00AF1E49"/>
    <w:rsid w:val="00B12026"/>
    <w:rsid w:val="00B41634"/>
    <w:rsid w:val="00B4466E"/>
    <w:rsid w:val="00B4553C"/>
    <w:rsid w:val="00B47A8C"/>
    <w:rsid w:val="00B54E08"/>
    <w:rsid w:val="00B90DA2"/>
    <w:rsid w:val="00BA19BB"/>
    <w:rsid w:val="00BA6D31"/>
    <w:rsid w:val="00BB11C8"/>
    <w:rsid w:val="00BC33E8"/>
    <w:rsid w:val="00BD7DB7"/>
    <w:rsid w:val="00BF5A87"/>
    <w:rsid w:val="00C00702"/>
    <w:rsid w:val="00C14BE5"/>
    <w:rsid w:val="00C235C8"/>
    <w:rsid w:val="00C30550"/>
    <w:rsid w:val="00C30C1A"/>
    <w:rsid w:val="00C31D34"/>
    <w:rsid w:val="00C40016"/>
    <w:rsid w:val="00C44171"/>
    <w:rsid w:val="00C63536"/>
    <w:rsid w:val="00C71053"/>
    <w:rsid w:val="00CB304E"/>
    <w:rsid w:val="00CB4A26"/>
    <w:rsid w:val="00CC5E34"/>
    <w:rsid w:val="00CD0783"/>
    <w:rsid w:val="00CD2138"/>
    <w:rsid w:val="00D02B34"/>
    <w:rsid w:val="00D11AEA"/>
    <w:rsid w:val="00D25507"/>
    <w:rsid w:val="00D27BE4"/>
    <w:rsid w:val="00D37C2C"/>
    <w:rsid w:val="00D541DE"/>
    <w:rsid w:val="00D62646"/>
    <w:rsid w:val="00D71154"/>
    <w:rsid w:val="00D82798"/>
    <w:rsid w:val="00D87BF0"/>
    <w:rsid w:val="00DA2C2B"/>
    <w:rsid w:val="00DB7C12"/>
    <w:rsid w:val="00DC6885"/>
    <w:rsid w:val="00DD04CE"/>
    <w:rsid w:val="00DE6F04"/>
    <w:rsid w:val="00E24344"/>
    <w:rsid w:val="00E25EF4"/>
    <w:rsid w:val="00E62E1E"/>
    <w:rsid w:val="00E65064"/>
    <w:rsid w:val="00E7308F"/>
    <w:rsid w:val="00E840AC"/>
    <w:rsid w:val="00E95CFF"/>
    <w:rsid w:val="00EA150E"/>
    <w:rsid w:val="00EA15AE"/>
    <w:rsid w:val="00EA1D9D"/>
    <w:rsid w:val="00EA6DFD"/>
    <w:rsid w:val="00EB2C93"/>
    <w:rsid w:val="00EB3312"/>
    <w:rsid w:val="00EB55FB"/>
    <w:rsid w:val="00EC1BB5"/>
    <w:rsid w:val="00EC4945"/>
    <w:rsid w:val="00EC6E5D"/>
    <w:rsid w:val="00EE7C2E"/>
    <w:rsid w:val="00F20AFE"/>
    <w:rsid w:val="00F26C15"/>
    <w:rsid w:val="00F459B5"/>
    <w:rsid w:val="00F5475F"/>
    <w:rsid w:val="00F63EC1"/>
    <w:rsid w:val="00F75F24"/>
    <w:rsid w:val="00F870DD"/>
    <w:rsid w:val="00FD0DB3"/>
    <w:rsid w:val="00FD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67BD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D4FA7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D87B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4FA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6B1F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6264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745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AC74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huo@seznam.cz" TargetMode="Externa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4</Pages>
  <Words>1714</Words>
  <Characters>10113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Andula</cp:lastModifiedBy>
  <cp:revision>8</cp:revision>
  <cp:lastPrinted>2019-04-15T14:58:00Z</cp:lastPrinted>
  <dcterms:created xsi:type="dcterms:W3CDTF">2024-04-15T17:18:00Z</dcterms:created>
  <dcterms:modified xsi:type="dcterms:W3CDTF">2024-04-21T11:18:00Z</dcterms:modified>
</cp:coreProperties>
</file>