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CB" w:rsidRDefault="00E562CB" w:rsidP="00567BD5">
      <w:pPr>
        <w:pStyle w:val="Title"/>
        <w:ind w:left="3540" w:firstLine="708"/>
        <w:jc w:val="left"/>
        <w:rPr>
          <w:u w:val="single"/>
        </w:rPr>
      </w:pPr>
      <w:r>
        <w:rPr>
          <w:u w:val="single"/>
        </w:rPr>
        <w:t>Zápis</w:t>
      </w:r>
    </w:p>
    <w:p w:rsidR="00E562CB" w:rsidRDefault="00E562CB" w:rsidP="00EA509D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z jednání Rady mládeže OSH ČMS Ústí nad Orlicí konaného dne 24. 10. 2023</w:t>
      </w:r>
    </w:p>
    <w:p w:rsidR="00E562CB" w:rsidRDefault="00E562CB" w:rsidP="00567BD5"/>
    <w:p w:rsidR="00E562CB" w:rsidRDefault="00E562CB" w:rsidP="00B3632C">
      <w:r w:rsidRPr="00DB24FF">
        <w:t>Přít</w:t>
      </w:r>
      <w:r>
        <w:t>omni : dle prezenční listiny – 7 přítomno, 2</w:t>
      </w:r>
      <w:r w:rsidRPr="00DB24FF">
        <w:t xml:space="preserve"> omluven</w:t>
      </w:r>
      <w:r>
        <w:t>i</w:t>
      </w:r>
    </w:p>
    <w:p w:rsidR="00E562CB" w:rsidRPr="00B3632C" w:rsidRDefault="00E562CB" w:rsidP="00B3632C">
      <w:pPr>
        <w:rPr>
          <w:sz w:val="22"/>
          <w:szCs w:val="22"/>
        </w:rPr>
      </w:pPr>
      <w:r>
        <w:tab/>
        <w:t xml:space="preserve">      Hosté: starosta OSH Jan Růžička, pracovnice OSH Lenka Břízová</w:t>
      </w:r>
    </w:p>
    <w:p w:rsidR="00E562CB" w:rsidRDefault="00E562CB" w:rsidP="004C417F">
      <w:pPr>
        <w:ind w:firstLine="708"/>
        <w:rPr>
          <w:sz w:val="22"/>
          <w:szCs w:val="22"/>
        </w:rPr>
      </w:pPr>
    </w:p>
    <w:p w:rsidR="00E562CB" w:rsidRPr="00DB24FF" w:rsidRDefault="00E562CB" w:rsidP="004C417F">
      <w:pPr>
        <w:ind w:firstLine="708"/>
        <w:rPr>
          <w:sz w:val="22"/>
          <w:szCs w:val="22"/>
        </w:rPr>
      </w:pPr>
      <w:r w:rsidRPr="00DB24FF">
        <w:rPr>
          <w:sz w:val="22"/>
          <w:szCs w:val="22"/>
        </w:rPr>
        <w:t xml:space="preserve">Rudolf Rajnet, vedoucí ORM – provedl zahájení jednání a přivítání přítomných. </w:t>
      </w:r>
    </w:p>
    <w:p w:rsidR="00E562CB" w:rsidRPr="00DB24FF" w:rsidRDefault="00E562CB" w:rsidP="00567BD5">
      <w:pPr>
        <w:rPr>
          <w:sz w:val="22"/>
          <w:szCs w:val="22"/>
        </w:rPr>
      </w:pPr>
    </w:p>
    <w:p w:rsidR="00E562CB" w:rsidRDefault="00E562CB" w:rsidP="00D97A35">
      <w:pPr>
        <w:numPr>
          <w:ilvl w:val="0"/>
          <w:numId w:val="21"/>
        </w:numPr>
        <w:rPr>
          <w:b/>
          <w:bCs/>
          <w:sz w:val="22"/>
          <w:szCs w:val="22"/>
        </w:rPr>
      </w:pPr>
      <w:r w:rsidRPr="00DB24FF">
        <w:rPr>
          <w:b/>
          <w:sz w:val="22"/>
          <w:szCs w:val="22"/>
        </w:rPr>
        <w:t xml:space="preserve">Zhodnocení </w:t>
      </w:r>
      <w:r>
        <w:rPr>
          <w:b/>
          <w:sz w:val="22"/>
          <w:szCs w:val="22"/>
        </w:rPr>
        <w:t xml:space="preserve">Okresního kola </w:t>
      </w:r>
      <w:r>
        <w:rPr>
          <w:b/>
          <w:bCs/>
          <w:sz w:val="22"/>
          <w:szCs w:val="22"/>
        </w:rPr>
        <w:t>ZHBV MH a dorostu dne 7.10. 2023  a Krajského kola ZHBV</w:t>
      </w:r>
    </w:p>
    <w:p w:rsidR="00E562CB" w:rsidRPr="00FF4284" w:rsidRDefault="00E562CB" w:rsidP="00D97A35">
      <w:pPr>
        <w:ind w:left="3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MH a dorostu dne 14. 10. 2023 – oba závody pořádány v Dolní Čermné</w:t>
      </w:r>
    </w:p>
    <w:p w:rsidR="00E562CB" w:rsidRPr="00A51A79" w:rsidRDefault="00E562CB" w:rsidP="00A51A79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Kladně hodnoceno zajištění a organizace i dostatek občerstvení. Poděkování pořádajícímu SDH zajistí starosta OSH na VVH SHD Dolní Čermná.</w:t>
      </w:r>
    </w:p>
    <w:p w:rsidR="00E562CB" w:rsidRDefault="00E562CB" w:rsidP="00A51A79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Reklamace zaslaných výsledků ze ZHBV nebyly.</w:t>
      </w:r>
    </w:p>
    <w:p w:rsidR="00E562CB" w:rsidRDefault="00E562CB" w:rsidP="00D97A35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Hodnocení KK ZHBV proběhne na KORM 27. 10. 2023.</w:t>
      </w:r>
    </w:p>
    <w:p w:rsidR="00E562CB" w:rsidRPr="00EC7329" w:rsidRDefault="00E562CB" w:rsidP="00EC732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Úspěchy našich hlídek na KK ZHBV – ze všech kategorií máme postupy na MČR ZHBV.</w:t>
      </w:r>
    </w:p>
    <w:p w:rsidR="00E562CB" w:rsidRPr="00DB24FF" w:rsidRDefault="00E562CB" w:rsidP="00910281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562CB" w:rsidRPr="00DB24FF" w:rsidRDefault="00E562CB" w:rsidP="00910281">
      <w:pPr>
        <w:ind w:firstLine="360"/>
        <w:rPr>
          <w:b/>
          <w:bCs/>
          <w:sz w:val="22"/>
          <w:szCs w:val="22"/>
        </w:rPr>
      </w:pPr>
      <w:r w:rsidRPr="00DB24FF">
        <w:rPr>
          <w:b/>
          <w:sz w:val="22"/>
          <w:szCs w:val="22"/>
        </w:rPr>
        <w:t xml:space="preserve">2)   Zhodnocení </w:t>
      </w:r>
      <w:r w:rsidRPr="00DB24FF">
        <w:rPr>
          <w:b/>
          <w:bCs/>
          <w:sz w:val="22"/>
          <w:szCs w:val="22"/>
        </w:rPr>
        <w:t>zahá</w:t>
      </w:r>
      <w:r>
        <w:rPr>
          <w:b/>
          <w:bCs/>
          <w:sz w:val="22"/>
          <w:szCs w:val="22"/>
        </w:rPr>
        <w:t>jení a dosavadního průběhu „Ligy MH</w:t>
      </w:r>
      <w:r w:rsidRPr="00DB24FF">
        <w:rPr>
          <w:b/>
          <w:bCs/>
          <w:sz w:val="22"/>
          <w:szCs w:val="22"/>
        </w:rPr>
        <w:t xml:space="preserve"> v běhu na </w:t>
      </w:r>
      <w:smartTag w:uri="urn:schemas-microsoft-com:office:smarttags" w:element="metricconverter">
        <w:smartTagPr>
          <w:attr w:name="ProductID" w:val="60 m"/>
        </w:smartTagPr>
        <w:r w:rsidRPr="00DB24FF">
          <w:rPr>
            <w:b/>
            <w:bCs/>
            <w:sz w:val="22"/>
            <w:szCs w:val="22"/>
          </w:rPr>
          <w:t>60 m</w:t>
        </w:r>
      </w:smartTag>
      <w:r w:rsidRPr="00DB24FF">
        <w:rPr>
          <w:b/>
          <w:bCs/>
          <w:sz w:val="22"/>
          <w:szCs w:val="22"/>
        </w:rPr>
        <w:t xml:space="preserve"> překážek“ </w:t>
      </w:r>
      <w:r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ab/>
        <w:t xml:space="preserve">„Ligy D v běhu na </w:t>
      </w:r>
      <w:smartTag w:uri="urn:schemas-microsoft-com:office:smarttags" w:element="metricconverter">
        <w:smartTagPr>
          <w:attr w:name="ProductID" w:val="100 m"/>
        </w:smartTagPr>
        <w:r>
          <w:rPr>
            <w:b/>
            <w:bCs/>
            <w:sz w:val="22"/>
            <w:szCs w:val="22"/>
          </w:rPr>
          <w:t>100 m</w:t>
        </w:r>
      </w:smartTag>
      <w:r>
        <w:rPr>
          <w:b/>
          <w:bCs/>
          <w:sz w:val="22"/>
          <w:szCs w:val="22"/>
        </w:rPr>
        <w:t xml:space="preserve"> překážek“</w:t>
      </w:r>
    </w:p>
    <w:p w:rsidR="00E562CB" w:rsidRPr="00A51A79" w:rsidRDefault="00E562CB" w:rsidP="00B3632C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Bylo již uskutečněno 5 závodů „Ligy MH v běhu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  <w:sz w:val="22"/>
            <w:szCs w:val="22"/>
          </w:rPr>
          <w:t>60 m</w:t>
        </w:r>
      </w:smartTag>
      <w:r>
        <w:rPr>
          <w:bCs/>
          <w:sz w:val="22"/>
          <w:szCs w:val="22"/>
        </w:rPr>
        <w:t xml:space="preserve"> překážek“ a 3  závody „Ligy D v běhu na </w:t>
      </w:r>
      <w:smartTag w:uri="urn:schemas-microsoft-com:office:smarttags" w:element="metricconverter">
        <w:smartTagPr>
          <w:attr w:name="ProductID" w:val="100 m"/>
        </w:smartTagPr>
        <w:r>
          <w:rPr>
            <w:bCs/>
            <w:sz w:val="22"/>
            <w:szCs w:val="22"/>
          </w:rPr>
          <w:t>100 m</w:t>
        </w:r>
      </w:smartTag>
      <w:r>
        <w:rPr>
          <w:bCs/>
          <w:sz w:val="22"/>
          <w:szCs w:val="22"/>
        </w:rPr>
        <w:t xml:space="preserve"> překážek“.  Účast závodníků je srovnatelná s uplynulými ročníky. Větší je zájem o kategorii „přípravka“.</w:t>
      </w:r>
    </w:p>
    <w:p w:rsidR="00E562CB" w:rsidRPr="00252652" w:rsidRDefault="00E562CB" w:rsidP="004131B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Na  rok  2024 je třeba opět zařadit všechny závody  lig do „Kalendáře soutěží OSH“.</w:t>
      </w:r>
    </w:p>
    <w:p w:rsidR="00E562CB" w:rsidRDefault="00E562CB" w:rsidP="00252652">
      <w:pPr>
        <w:pStyle w:val="ListParagraph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Zatím byly dohodnuty tyto termíny a místa konání.</w:t>
      </w:r>
    </w:p>
    <w:p w:rsidR="00E562CB" w:rsidRDefault="00E562CB" w:rsidP="00252652">
      <w:pPr>
        <w:pStyle w:val="ListParagraph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Předběžně naplánováno:</w:t>
      </w:r>
    </w:p>
    <w:p w:rsidR="00E562CB" w:rsidRDefault="00E562CB" w:rsidP="00252652">
      <w:pPr>
        <w:pStyle w:val="ListParagraph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27. dubna 2024 – Choceň „L 60“ – kvalifikační závod na MČR</w:t>
      </w:r>
    </w:p>
    <w:p w:rsidR="00E562CB" w:rsidRPr="00DB24FF" w:rsidRDefault="00E562CB" w:rsidP="00252652">
      <w:pPr>
        <w:pStyle w:val="ListParagraph"/>
        <w:ind w:left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4. května 2024 – Vysoké Mýto „L 100“</w:t>
      </w:r>
    </w:p>
    <w:p w:rsidR="00E562CB" w:rsidRDefault="00E562CB" w:rsidP="004131BF">
      <w:pPr>
        <w:pStyle w:val="ListParagraph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10. května 2024</w:t>
      </w:r>
      <w:r w:rsidRPr="00DB24FF">
        <w:rPr>
          <w:bCs/>
          <w:sz w:val="22"/>
          <w:szCs w:val="22"/>
        </w:rPr>
        <w:t xml:space="preserve"> – Svatý Jiří při soutěži „O putovní pohár Obce Svatý Jiří“</w:t>
      </w:r>
      <w:r>
        <w:rPr>
          <w:bCs/>
          <w:sz w:val="22"/>
          <w:szCs w:val="22"/>
        </w:rPr>
        <w:t xml:space="preserve"> – „Liga MH 60“</w:t>
      </w:r>
    </w:p>
    <w:p w:rsidR="00E562CB" w:rsidRDefault="00E562CB" w:rsidP="00EF02FD">
      <w:pPr>
        <w:pStyle w:val="ListParagraph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18. května 2024 – Česká Třebová „L 60“ a „L 100“</w:t>
      </w:r>
    </w:p>
    <w:p w:rsidR="00E562CB" w:rsidRDefault="00E562CB" w:rsidP="004131BF">
      <w:pPr>
        <w:pStyle w:val="ListParagraph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1. června 2024 - p</w:t>
      </w:r>
      <w:r w:rsidRPr="00DB24FF">
        <w:rPr>
          <w:bCs/>
          <w:sz w:val="22"/>
          <w:szCs w:val="22"/>
        </w:rPr>
        <w:t xml:space="preserve">oslední závod </w:t>
      </w:r>
      <w:r>
        <w:rPr>
          <w:bCs/>
          <w:sz w:val="22"/>
          <w:szCs w:val="22"/>
        </w:rPr>
        <w:t xml:space="preserve">„Ligy 60“ </w:t>
      </w:r>
      <w:r w:rsidRPr="00DB24FF">
        <w:rPr>
          <w:bCs/>
          <w:sz w:val="22"/>
          <w:szCs w:val="22"/>
        </w:rPr>
        <w:t>s vy</w:t>
      </w:r>
      <w:r>
        <w:rPr>
          <w:bCs/>
          <w:sz w:val="22"/>
          <w:szCs w:val="22"/>
        </w:rPr>
        <w:t>hlášením celkových výsledků  na OK PLAMEN.</w:t>
      </w:r>
    </w:p>
    <w:p w:rsidR="00E562CB" w:rsidRDefault="00E562CB" w:rsidP="004131BF">
      <w:pPr>
        <w:pStyle w:val="ListParagraph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16. června 2024 - p</w:t>
      </w:r>
      <w:r w:rsidRPr="00DB24FF">
        <w:rPr>
          <w:bCs/>
          <w:sz w:val="22"/>
          <w:szCs w:val="22"/>
        </w:rPr>
        <w:t xml:space="preserve">oslední závod </w:t>
      </w:r>
      <w:r>
        <w:rPr>
          <w:bCs/>
          <w:sz w:val="22"/>
          <w:szCs w:val="22"/>
        </w:rPr>
        <w:t xml:space="preserve">„Ligy 100“ </w:t>
      </w:r>
      <w:r w:rsidRPr="00DB24FF">
        <w:rPr>
          <w:bCs/>
          <w:sz w:val="22"/>
          <w:szCs w:val="22"/>
        </w:rPr>
        <w:t>s vy</w:t>
      </w:r>
      <w:r>
        <w:rPr>
          <w:bCs/>
          <w:sz w:val="22"/>
          <w:szCs w:val="22"/>
        </w:rPr>
        <w:t>hlášením celkových výsledků na OK DOROST.</w:t>
      </w:r>
    </w:p>
    <w:p w:rsidR="00E562CB" w:rsidRDefault="00E562CB" w:rsidP="00A851D4">
      <w:pPr>
        <w:pStyle w:val="ListParagraph"/>
        <w:ind w:left="720"/>
        <w:rPr>
          <w:b/>
        </w:rPr>
      </w:pPr>
      <w:r>
        <w:rPr>
          <w:b/>
        </w:rPr>
        <w:t xml:space="preserve">Termíny ostatních </w:t>
      </w:r>
      <w:r w:rsidRPr="001B563B">
        <w:rPr>
          <w:b/>
        </w:rPr>
        <w:t xml:space="preserve">závodů </w:t>
      </w:r>
      <w:r>
        <w:rPr>
          <w:b/>
        </w:rPr>
        <w:t xml:space="preserve">2023 </w:t>
      </w:r>
      <w:r w:rsidRPr="001B563B">
        <w:rPr>
          <w:b/>
        </w:rPr>
        <w:t>projednat s pořad</w:t>
      </w:r>
      <w:r>
        <w:rPr>
          <w:b/>
        </w:rPr>
        <w:t xml:space="preserve">ateli a nahlásit je do 15. 12. 2023 </w:t>
      </w:r>
      <w:r w:rsidRPr="001B563B">
        <w:rPr>
          <w:b/>
        </w:rPr>
        <w:t>do kalendáře soutěží OSH.</w:t>
      </w:r>
    </w:p>
    <w:p w:rsidR="00E562CB" w:rsidRPr="006C655C" w:rsidRDefault="00E562CB" w:rsidP="006C655C">
      <w:pPr>
        <w:ind w:left="360"/>
        <w:rPr>
          <w:b/>
          <w:bCs/>
          <w:sz w:val="22"/>
          <w:szCs w:val="22"/>
        </w:rPr>
      </w:pPr>
    </w:p>
    <w:p w:rsidR="00E562CB" w:rsidRDefault="00E562CB" w:rsidP="00E577C9">
      <w:pPr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 známé termíny postupových soutěží MH a dorostu na rok 2024</w:t>
      </w:r>
    </w:p>
    <w:p w:rsidR="00E562CB" w:rsidRPr="00EF02FD" w:rsidRDefault="00E562CB" w:rsidP="00EF02FD">
      <w:pPr>
        <w:ind w:left="36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EF02FD">
        <w:rPr>
          <w:bCs/>
          <w:i/>
          <w:sz w:val="22"/>
          <w:szCs w:val="22"/>
        </w:rPr>
        <w:t xml:space="preserve">  5. května 2024 – Skuteč </w:t>
      </w:r>
      <w:r>
        <w:rPr>
          <w:bCs/>
          <w:i/>
          <w:sz w:val="22"/>
          <w:szCs w:val="22"/>
        </w:rPr>
        <w:t xml:space="preserve"> (CR) </w:t>
      </w:r>
      <w:r w:rsidRPr="00EF02FD">
        <w:rPr>
          <w:bCs/>
          <w:i/>
          <w:sz w:val="22"/>
          <w:szCs w:val="22"/>
        </w:rPr>
        <w:t xml:space="preserve">– kvalifikační závod v běhu na </w:t>
      </w:r>
      <w:smartTag w:uri="urn:schemas-microsoft-com:office:smarttags" w:element="metricconverter">
        <w:smartTagPr>
          <w:attr w:name="ProductID" w:val="60 m"/>
        </w:smartTagPr>
        <w:r w:rsidRPr="00EF02FD">
          <w:rPr>
            <w:bCs/>
            <w:i/>
            <w:sz w:val="22"/>
            <w:szCs w:val="22"/>
          </w:rPr>
          <w:t>60 m</w:t>
        </w:r>
      </w:smartTag>
      <w:r w:rsidRPr="00EF02FD">
        <w:rPr>
          <w:bCs/>
          <w:i/>
          <w:sz w:val="22"/>
          <w:szCs w:val="22"/>
        </w:rPr>
        <w:t xml:space="preserve"> překážek</w:t>
      </w:r>
    </w:p>
    <w:p w:rsidR="00E562CB" w:rsidRDefault="00E562CB" w:rsidP="00142B6D">
      <w:pPr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25. května 2024 Liga MH PÚ Bohousová</w:t>
      </w:r>
    </w:p>
    <w:p w:rsidR="00E562CB" w:rsidRPr="00142B6D" w:rsidRDefault="00E562CB" w:rsidP="00142B6D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26. května 2024 Liga MH PÚ Lukavice</w:t>
      </w:r>
    </w:p>
    <w:p w:rsidR="00E562CB" w:rsidRDefault="00E562CB" w:rsidP="00142B6D">
      <w:pPr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1. – 2. června 2024 OK PLAMEN v Mladkově </w:t>
      </w:r>
    </w:p>
    <w:p w:rsidR="00E562CB" w:rsidRPr="00EF02FD" w:rsidRDefault="00E562CB" w:rsidP="00EF02FD">
      <w:pPr>
        <w:ind w:left="36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  9. června</w:t>
      </w:r>
      <w:r w:rsidRPr="00EF02FD">
        <w:rPr>
          <w:bCs/>
          <w:i/>
          <w:sz w:val="22"/>
          <w:szCs w:val="22"/>
        </w:rPr>
        <w:t xml:space="preserve"> 2024 –</w:t>
      </w:r>
      <w:r>
        <w:rPr>
          <w:bCs/>
          <w:i/>
          <w:sz w:val="22"/>
          <w:szCs w:val="22"/>
        </w:rPr>
        <w:t xml:space="preserve"> Pardubice (PA)</w:t>
      </w:r>
      <w:r w:rsidRPr="00EF02FD">
        <w:rPr>
          <w:bCs/>
          <w:i/>
          <w:sz w:val="22"/>
          <w:szCs w:val="22"/>
        </w:rPr>
        <w:t xml:space="preserve"> – kvalifikační závod v běhu na </w:t>
      </w:r>
      <w:smartTag w:uri="urn:schemas-microsoft-com:office:smarttags" w:element="metricconverter">
        <w:smartTagPr>
          <w:attr w:name="ProductID" w:val="60 m"/>
        </w:smartTagPr>
        <w:r w:rsidRPr="00EF02FD">
          <w:rPr>
            <w:bCs/>
            <w:i/>
            <w:sz w:val="22"/>
            <w:szCs w:val="22"/>
          </w:rPr>
          <w:t>60 m</w:t>
        </w:r>
      </w:smartTag>
      <w:r w:rsidRPr="00EF02FD">
        <w:rPr>
          <w:bCs/>
          <w:i/>
          <w:sz w:val="22"/>
          <w:szCs w:val="22"/>
        </w:rPr>
        <w:t xml:space="preserve"> překážek</w:t>
      </w:r>
    </w:p>
    <w:p w:rsidR="00E562CB" w:rsidRPr="003C3826" w:rsidRDefault="00E562CB" w:rsidP="00142B6D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15. června 2024 KK PLAMEN na okrese Svitavy</w:t>
      </w:r>
    </w:p>
    <w:p w:rsidR="00E562CB" w:rsidRDefault="00E562CB" w:rsidP="00142B6D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16. června 2024 OK DOROST v Mladkově</w:t>
      </w:r>
    </w:p>
    <w:p w:rsidR="00E562CB" w:rsidRDefault="00E562CB" w:rsidP="00142B6D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22. června 2024 KK DOROST  v Lanškrouně</w:t>
      </w:r>
    </w:p>
    <w:p w:rsidR="00E562CB" w:rsidRDefault="00E562CB" w:rsidP="000F41D2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23. června 2024 Liga MH PÚ Bystřec</w:t>
      </w:r>
    </w:p>
    <w:p w:rsidR="00E562CB" w:rsidRDefault="00E562CB" w:rsidP="000F41D2">
      <w:pPr>
        <w:ind w:left="360"/>
        <w:rPr>
          <w:b/>
          <w:bCs/>
          <w:sz w:val="22"/>
          <w:szCs w:val="22"/>
        </w:rPr>
      </w:pPr>
    </w:p>
    <w:p w:rsidR="00E562CB" w:rsidRDefault="00E562CB" w:rsidP="00E577C9">
      <w:pPr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Informace starosty OSH  - Mgr. Jan Růžička</w:t>
      </w:r>
    </w:p>
    <w:p w:rsidR="00E562CB" w:rsidRDefault="00E562CB" w:rsidP="003C3826">
      <w:pPr>
        <w:numPr>
          <w:ilvl w:val="0"/>
          <w:numId w:val="20"/>
        </w:numPr>
      </w:pPr>
      <w:r>
        <w:t>Ve dnech 7. – 9. 11. proběhnou setkání starostů po obvodech – připravit presentaci za ORM – pověřena Anna Vaněčková + rozeslat delegovaným zástupcům ORM.</w:t>
      </w:r>
    </w:p>
    <w:p w:rsidR="00E562CB" w:rsidRDefault="00E562CB" w:rsidP="003C3826">
      <w:pPr>
        <w:numPr>
          <w:ilvl w:val="0"/>
          <w:numId w:val="20"/>
        </w:numPr>
      </w:pPr>
      <w:r>
        <w:t>Zástupci ORM delegovaní na jednotlivá setkání:</w:t>
      </w:r>
    </w:p>
    <w:p w:rsidR="00E562CB" w:rsidRDefault="00E562CB" w:rsidP="003C3826">
      <w:pPr>
        <w:ind w:left="720"/>
      </w:pPr>
      <w:r>
        <w:tab/>
        <w:t>7.11. Choceň v 15,- hodin – Jiří Kubík</w:t>
      </w:r>
    </w:p>
    <w:p w:rsidR="00E562CB" w:rsidRDefault="00E562CB" w:rsidP="003C3826">
      <w:pPr>
        <w:ind w:left="720"/>
      </w:pPr>
      <w:r>
        <w:tab/>
        <w:t>8.11. Ústí n. Orlicí v 15,- hodin – Rudolf Rajnet</w:t>
      </w:r>
    </w:p>
    <w:p w:rsidR="00E562CB" w:rsidRDefault="00E562CB" w:rsidP="003C3826">
      <w:pPr>
        <w:ind w:left="720"/>
      </w:pPr>
      <w:r>
        <w:tab/>
        <w:t>8.11. Luková v 18.- hodin – Ing. Jakub Betlach</w:t>
      </w:r>
    </w:p>
    <w:p w:rsidR="00E562CB" w:rsidRDefault="00E562CB" w:rsidP="003C3826">
      <w:pPr>
        <w:ind w:left="720"/>
      </w:pPr>
      <w:r>
        <w:tab/>
        <w:t>9.11. Letohrad v 15,- hodin  a  Mladkov v 18.- hodin – Milan Červ</w:t>
      </w:r>
      <w:r>
        <w:tab/>
      </w:r>
    </w:p>
    <w:p w:rsidR="00E562CB" w:rsidRDefault="00E562CB" w:rsidP="00615644">
      <w:pPr>
        <w:ind w:left="360"/>
        <w:rPr>
          <w:sz w:val="22"/>
          <w:szCs w:val="22"/>
        </w:rPr>
      </w:pPr>
    </w:p>
    <w:p w:rsidR="00E562CB" w:rsidRPr="002A0C0D" w:rsidRDefault="00E562CB" w:rsidP="003C382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2A0C0D">
        <w:rPr>
          <w:b/>
          <w:sz w:val="22"/>
          <w:szCs w:val="22"/>
        </w:rPr>
        <w:t xml:space="preserve">Zajištění školení vedoucích MH  na </w:t>
      </w:r>
      <w:r>
        <w:rPr>
          <w:b/>
          <w:sz w:val="22"/>
          <w:szCs w:val="22"/>
        </w:rPr>
        <w:t>obnovení kvalifikací v termínu 10. 11. – 11. 11. 2023</w:t>
      </w:r>
    </w:p>
    <w:p w:rsidR="00E562CB" w:rsidRPr="002A0C0D" w:rsidRDefault="00E562CB" w:rsidP="000D7A47">
      <w:pPr>
        <w:pStyle w:val="ListParagraph"/>
        <w:ind w:left="720"/>
        <w:rPr>
          <w:b/>
          <w:sz w:val="22"/>
          <w:szCs w:val="22"/>
        </w:rPr>
      </w:pPr>
      <w:r w:rsidRPr="002A0C0D">
        <w:rPr>
          <w:b/>
          <w:sz w:val="22"/>
          <w:szCs w:val="22"/>
        </w:rPr>
        <w:t>v Nekoři</w:t>
      </w:r>
    </w:p>
    <w:p w:rsidR="00E562CB" w:rsidRDefault="00E562CB" w:rsidP="002A0C0D">
      <w:pPr>
        <w:numPr>
          <w:ilvl w:val="0"/>
          <w:numId w:val="2"/>
        </w:numPr>
        <w:rPr>
          <w:b/>
          <w:sz w:val="22"/>
          <w:szCs w:val="22"/>
        </w:rPr>
      </w:pPr>
      <w:r w:rsidRPr="002A0C0D">
        <w:rPr>
          <w:sz w:val="22"/>
          <w:szCs w:val="22"/>
        </w:rPr>
        <w:t>Místo a prostory pro školení jsou objednány – nahlášením počtů ubytova</w:t>
      </w:r>
      <w:r>
        <w:rPr>
          <w:sz w:val="22"/>
          <w:szCs w:val="22"/>
        </w:rPr>
        <w:t xml:space="preserve">ných a stravovaných osob </w:t>
      </w:r>
      <w:r w:rsidRPr="002A0C0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A0C0D">
        <w:rPr>
          <w:b/>
          <w:sz w:val="22"/>
          <w:szCs w:val="22"/>
        </w:rPr>
        <w:t>pověřena A. Vaněčková</w:t>
      </w:r>
      <w:r>
        <w:rPr>
          <w:b/>
          <w:sz w:val="22"/>
          <w:szCs w:val="22"/>
        </w:rPr>
        <w:t>, na základě došlých přihlášek – uzávěrka 1. 11. 2023</w:t>
      </w:r>
    </w:p>
    <w:p w:rsidR="00E562CB" w:rsidRPr="00241B3C" w:rsidRDefault="00E562CB" w:rsidP="002A0C0D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Petr Zámečník vypracuje formulář elektronické přihlášky ( maximálně 50 lidí na každý den – pátek/sobota) + varianty POUZE TEST a ŠKOLENÍ+TEST a pošle ho A.Vaněčkové k rozeslání s  pokyny pro vedoucí.</w:t>
      </w:r>
    </w:p>
    <w:p w:rsidR="00E562CB" w:rsidRPr="00241B3C" w:rsidRDefault="00E562CB" w:rsidP="00241B3C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Na pozvánkách upozornit na:</w:t>
      </w:r>
    </w:p>
    <w:p w:rsidR="00E562CB" w:rsidRDefault="00E562CB" w:rsidP="003E6609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E6609">
        <w:rPr>
          <w:b/>
          <w:sz w:val="22"/>
          <w:szCs w:val="22"/>
        </w:rPr>
        <w:t xml:space="preserve">Doba presence v pátek 15,15 – </w:t>
      </w:r>
      <w:smartTag w:uri="urn:schemas-microsoft-com:office:smarttags" w:element="metricconverter">
        <w:smartTagPr>
          <w:attr w:name="ProductID" w:val="15,45 a"/>
        </w:smartTagPr>
        <w:r w:rsidRPr="003E6609">
          <w:rPr>
            <w:b/>
            <w:sz w:val="22"/>
            <w:szCs w:val="22"/>
          </w:rPr>
          <w:t>15,45 a</w:t>
        </w:r>
      </w:smartTag>
      <w:r w:rsidRPr="003E6609">
        <w:rPr>
          <w:b/>
          <w:sz w:val="22"/>
          <w:szCs w:val="22"/>
        </w:rPr>
        <w:t xml:space="preserve"> v sobotu 7,15 – 7,45.</w:t>
      </w:r>
    </w:p>
    <w:p w:rsidR="00E562CB" w:rsidRDefault="00E562CB" w:rsidP="003E6609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Pro účastníky, kteří budou psát jen test časové rozmezí – pátek 16.30 – 19,- hodin a sobota</w:t>
      </w:r>
    </w:p>
    <w:p w:rsidR="00E562CB" w:rsidRPr="003E6609" w:rsidRDefault="00E562CB" w:rsidP="003E6609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8.30 – 11,- hodin.</w:t>
      </w:r>
    </w:p>
    <w:p w:rsidR="00E562CB" w:rsidRPr="002A0C0D" w:rsidRDefault="00E562CB" w:rsidP="00241B3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Š</w:t>
      </w:r>
      <w:r w:rsidRPr="002A0C0D">
        <w:rPr>
          <w:sz w:val="22"/>
          <w:szCs w:val="22"/>
        </w:rPr>
        <w:t xml:space="preserve">kolení </w:t>
      </w:r>
      <w:r>
        <w:rPr>
          <w:sz w:val="22"/>
          <w:szCs w:val="22"/>
        </w:rPr>
        <w:t xml:space="preserve"> se zúčastní 8</w:t>
      </w:r>
      <w:r w:rsidRPr="002A0C0D">
        <w:rPr>
          <w:sz w:val="22"/>
          <w:szCs w:val="22"/>
        </w:rPr>
        <w:t xml:space="preserve"> členů ORM</w:t>
      </w:r>
      <w:r>
        <w:rPr>
          <w:sz w:val="22"/>
          <w:szCs w:val="22"/>
        </w:rPr>
        <w:t xml:space="preserve"> (omluven Milan Červ),</w:t>
      </w:r>
      <w:r w:rsidRPr="002A0C0D">
        <w:rPr>
          <w:sz w:val="22"/>
          <w:szCs w:val="22"/>
        </w:rPr>
        <w:t xml:space="preserve"> starosta OSH,</w:t>
      </w:r>
      <w:r>
        <w:rPr>
          <w:sz w:val="22"/>
          <w:szCs w:val="22"/>
        </w:rPr>
        <w:t xml:space="preserve">  Hana Kubištová, Lenka Břízová, Jiří Mihulka.</w:t>
      </w:r>
    </w:p>
    <w:p w:rsidR="00E562CB" w:rsidRPr="002A0C0D" w:rsidRDefault="00E562CB" w:rsidP="00241B3C">
      <w:pPr>
        <w:ind w:left="360" w:firstLine="348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Sraz přednášejících a členů ORM v Nekoři v 15,-</w:t>
      </w:r>
      <w:r w:rsidRPr="002A0C0D">
        <w:rPr>
          <w:b/>
          <w:sz w:val="22"/>
          <w:szCs w:val="22"/>
          <w:u w:val="single"/>
        </w:rPr>
        <w:t xml:space="preserve"> hodin !!!!!</w:t>
      </w:r>
    </w:p>
    <w:p w:rsidR="00E562CB" w:rsidRDefault="00E562CB" w:rsidP="002A0C0D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Účastníci:</w:t>
      </w:r>
    </w:p>
    <w:p w:rsidR="00E562CB" w:rsidRPr="00D76035" w:rsidRDefault="00E562CB" w:rsidP="00D76035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Noví vedoucí (</w:t>
      </w:r>
      <w:r>
        <w:rPr>
          <w:b/>
          <w:sz w:val="22"/>
          <w:szCs w:val="22"/>
        </w:rPr>
        <w:t>24</w:t>
      </w:r>
      <w:r>
        <w:rPr>
          <w:sz w:val="22"/>
          <w:szCs w:val="22"/>
        </w:rPr>
        <w:t xml:space="preserve"> VED III.</w:t>
      </w:r>
      <w:r w:rsidRPr="000E3FF6">
        <w:rPr>
          <w:sz w:val="22"/>
          <w:szCs w:val="22"/>
        </w:rPr>
        <w:t>),</w:t>
      </w:r>
      <w:r>
        <w:rPr>
          <w:sz w:val="22"/>
          <w:szCs w:val="22"/>
        </w:rPr>
        <w:t xml:space="preserve"> kteří </w:t>
      </w:r>
      <w:r w:rsidRPr="000E3FF6">
        <w:rPr>
          <w:sz w:val="22"/>
          <w:szCs w:val="22"/>
        </w:rPr>
        <w:t xml:space="preserve"> </w:t>
      </w:r>
      <w:r>
        <w:rPr>
          <w:rStyle w:val="Strong"/>
          <w:b w:val="0"/>
          <w:sz w:val="22"/>
          <w:szCs w:val="26"/>
        </w:rPr>
        <w:t>absolvovují</w:t>
      </w:r>
      <w:r w:rsidRPr="000E3FF6">
        <w:rPr>
          <w:rStyle w:val="Strong"/>
          <w:b w:val="0"/>
          <w:sz w:val="22"/>
          <w:szCs w:val="26"/>
        </w:rPr>
        <w:t xml:space="preserve"> e-learningový kurz (4 bloky s testem)</w:t>
      </w:r>
      <w:r>
        <w:rPr>
          <w:rStyle w:val="Strong"/>
          <w:b w:val="0"/>
          <w:sz w:val="22"/>
          <w:szCs w:val="26"/>
        </w:rPr>
        <w:t xml:space="preserve"> v rozsahu 24 </w:t>
      </w:r>
      <w:r>
        <w:rPr>
          <w:rStyle w:val="Strong"/>
          <w:b w:val="0"/>
          <w:sz w:val="22"/>
          <w:szCs w:val="26"/>
        </w:rPr>
        <w:tab/>
        <w:t>hodin. Jan Růžička předá seznam vedoucích, kteří splnili testy k rozeslání pozvánek ya pokynů.</w:t>
      </w:r>
    </w:p>
    <w:p w:rsidR="00E562CB" w:rsidRPr="00D76035" w:rsidRDefault="00E562CB" w:rsidP="003E6609">
      <w:pPr>
        <w:numPr>
          <w:ilvl w:val="0"/>
          <w:numId w:val="2"/>
        </w:numPr>
        <w:rPr>
          <w:sz w:val="22"/>
          <w:szCs w:val="22"/>
        </w:rPr>
      </w:pPr>
      <w:r>
        <w:t>Vedoucí, kteří</w:t>
      </w:r>
      <w:r>
        <w:rPr>
          <w:sz w:val="22"/>
          <w:szCs w:val="22"/>
        </w:rPr>
        <w:t xml:space="preserve"> získali nebo naposledy obnovili kvalifikaci </w:t>
      </w:r>
      <w:r>
        <w:t>v roce 2021 nebo absolvovali LŠI (předběžně cca 100 účastníků) bude provedena OBNOVA dvojím způsobem:</w:t>
      </w:r>
    </w:p>
    <w:p w:rsidR="00E562CB" w:rsidRDefault="00E562CB" w:rsidP="00D76035">
      <w:pPr>
        <w:numPr>
          <w:ilvl w:val="1"/>
          <w:numId w:val="2"/>
        </w:numPr>
      </w:pPr>
      <w:r>
        <w:t xml:space="preserve">účastníci školení k novým pravidlům Plamen v březnu v Dolní Dobrouči </w:t>
      </w:r>
      <w:r w:rsidRPr="008A669F">
        <w:rPr>
          <w:b/>
        </w:rPr>
        <w:t>pouze napsání testu</w:t>
      </w:r>
      <w:r>
        <w:t xml:space="preserve"> – po předběžném přihlášení</w:t>
      </w:r>
    </w:p>
    <w:p w:rsidR="00E562CB" w:rsidRPr="008A669F" w:rsidRDefault="00E562CB" w:rsidP="00D76035">
      <w:pPr>
        <w:numPr>
          <w:ilvl w:val="1"/>
          <w:numId w:val="2"/>
        </w:numPr>
      </w:pPr>
      <w:r>
        <w:t xml:space="preserve">účastníci, kteří školení neabsolvovali </w:t>
      </w:r>
      <w:r w:rsidRPr="008A669F">
        <w:rPr>
          <w:b/>
        </w:rPr>
        <w:t xml:space="preserve">účastí na 4-hodinovém bloku informací + napsání testu </w:t>
      </w:r>
      <w:r>
        <w:t>– po předběžném přihlášení</w:t>
      </w:r>
    </w:p>
    <w:p w:rsidR="00E562CB" w:rsidRPr="003E6609" w:rsidRDefault="00E562CB" w:rsidP="003E6609">
      <w:pPr>
        <w:numPr>
          <w:ilvl w:val="0"/>
          <w:numId w:val="2"/>
        </w:numPr>
        <w:rPr>
          <w:sz w:val="22"/>
          <w:szCs w:val="22"/>
        </w:rPr>
      </w:pPr>
      <w:r w:rsidRPr="002A0C0D">
        <w:t xml:space="preserve">Harmonogram </w:t>
      </w:r>
      <w:r>
        <w:t xml:space="preserve"> školení vypracuje p. Rajnet dle počtu přihlášených účastníků na obnovu kvalifikace.</w:t>
      </w:r>
    </w:p>
    <w:p w:rsidR="00E562CB" w:rsidRDefault="00E562CB" w:rsidP="00E918A2">
      <w:pPr>
        <w:pStyle w:val="ListParagraph"/>
        <w:rPr>
          <w:sz w:val="22"/>
          <w:szCs w:val="22"/>
        </w:rPr>
      </w:pPr>
    </w:p>
    <w:p w:rsidR="00E562CB" w:rsidRPr="00C553B2" w:rsidRDefault="00E562CB" w:rsidP="00D82DC1">
      <w:pPr>
        <w:rPr>
          <w:sz w:val="22"/>
          <w:szCs w:val="22"/>
        </w:rPr>
      </w:pPr>
    </w:p>
    <w:p w:rsidR="00E562CB" w:rsidRPr="00686F3D" w:rsidRDefault="00E562CB" w:rsidP="00686F3D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C553B2">
        <w:rPr>
          <w:b/>
          <w:sz w:val="22"/>
          <w:szCs w:val="22"/>
        </w:rPr>
        <w:t>Ses</w:t>
      </w:r>
      <w:r>
        <w:rPr>
          <w:b/>
          <w:sz w:val="22"/>
          <w:szCs w:val="22"/>
        </w:rPr>
        <w:t xml:space="preserve">tavením  plánu práce na rok 2024 </w:t>
      </w:r>
      <w:r w:rsidRPr="00686F3D">
        <w:rPr>
          <w:b/>
          <w:sz w:val="22"/>
          <w:szCs w:val="22"/>
        </w:rPr>
        <w:t>pověřen Rudolf Rajnet a z</w:t>
      </w:r>
      <w:r>
        <w:rPr>
          <w:b/>
          <w:sz w:val="22"/>
          <w:szCs w:val="22"/>
        </w:rPr>
        <w:t>právy o činnosti ORM za rok 2023 Anna Vaněčková do 10</w:t>
      </w:r>
      <w:r w:rsidRPr="00686F3D">
        <w:rPr>
          <w:b/>
          <w:sz w:val="22"/>
          <w:szCs w:val="22"/>
        </w:rPr>
        <w:t>.12.20</w:t>
      </w:r>
      <w:r>
        <w:rPr>
          <w:b/>
          <w:sz w:val="22"/>
          <w:szCs w:val="22"/>
        </w:rPr>
        <w:t>23</w:t>
      </w:r>
      <w:r w:rsidRPr="00686F3D">
        <w:rPr>
          <w:sz w:val="22"/>
          <w:szCs w:val="22"/>
        </w:rPr>
        <w:t>(</w:t>
      </w:r>
      <w:r>
        <w:rPr>
          <w:b/>
          <w:sz w:val="22"/>
          <w:szCs w:val="22"/>
        </w:rPr>
        <w:t>12. prosince 2023</w:t>
      </w:r>
      <w:r w:rsidRPr="00686F3D">
        <w:rPr>
          <w:b/>
          <w:sz w:val="22"/>
          <w:szCs w:val="22"/>
        </w:rPr>
        <w:t xml:space="preserve"> zasedání VV OSH) . </w:t>
      </w:r>
    </w:p>
    <w:p w:rsidR="00E562CB" w:rsidRDefault="00E562CB" w:rsidP="00567BD5">
      <w:pPr>
        <w:rPr>
          <w:sz w:val="22"/>
          <w:szCs w:val="22"/>
        </w:rPr>
      </w:pPr>
    </w:p>
    <w:p w:rsidR="00E562CB" w:rsidRDefault="00E562CB" w:rsidP="00567BD5">
      <w:pPr>
        <w:rPr>
          <w:sz w:val="22"/>
          <w:szCs w:val="22"/>
        </w:rPr>
      </w:pPr>
    </w:p>
    <w:p w:rsidR="00E562CB" w:rsidRPr="003D242A" w:rsidRDefault="00E562CB" w:rsidP="00567BD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E562CB" w:rsidRDefault="00E562CB" w:rsidP="00C41E37">
      <w:pPr>
        <w:rPr>
          <w:sz w:val="22"/>
          <w:szCs w:val="22"/>
        </w:rPr>
      </w:pPr>
      <w:r>
        <w:rPr>
          <w:sz w:val="22"/>
          <w:szCs w:val="22"/>
        </w:rPr>
        <w:t>V Ústí nad Orlicí   24. 10.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562CB" w:rsidRDefault="00E562CB" w:rsidP="00C41E37">
      <w:pPr>
        <w:rPr>
          <w:sz w:val="22"/>
          <w:szCs w:val="22"/>
        </w:rPr>
      </w:pPr>
    </w:p>
    <w:p w:rsidR="00E562CB" w:rsidRPr="00C41E37" w:rsidRDefault="00E562CB" w:rsidP="00C41E37">
      <w:pPr>
        <w:rPr>
          <w:b/>
          <w:i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1E37">
        <w:rPr>
          <w:b/>
          <w:i/>
        </w:rPr>
        <w:t>Rudolf Rajnet</w:t>
      </w:r>
    </w:p>
    <w:p w:rsidR="00E562CB" w:rsidRPr="00C41E37" w:rsidRDefault="00E562CB" w:rsidP="00C41E37">
      <w:pPr>
        <w:rPr>
          <w:b/>
          <w:i/>
        </w:rPr>
      </w:pPr>
    </w:p>
    <w:p w:rsidR="00E562CB" w:rsidRPr="00C41E37" w:rsidRDefault="00E562CB" w:rsidP="00C41E37">
      <w:pPr>
        <w:rPr>
          <w:b/>
          <w:i/>
        </w:rPr>
      </w:pPr>
      <w:r w:rsidRPr="00C41E37">
        <w:rPr>
          <w:b/>
          <w:i/>
        </w:rPr>
        <w:t>Zapsala: A</w:t>
      </w:r>
      <w:r>
        <w:rPr>
          <w:b/>
          <w:i/>
        </w:rPr>
        <w:t xml:space="preserve">nna </w:t>
      </w:r>
      <w:r w:rsidRPr="00C41E37">
        <w:rPr>
          <w:b/>
          <w:i/>
        </w:rPr>
        <w:t>Vaněčková</w:t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  <w:t>vedoucí ORM</w:t>
      </w:r>
    </w:p>
    <w:p w:rsidR="00E562CB" w:rsidRPr="00C41E37" w:rsidRDefault="00E562CB" w:rsidP="00C41E37">
      <w:pPr>
        <w:rPr>
          <w:b/>
          <w:i/>
        </w:rPr>
      </w:pPr>
    </w:p>
    <w:p w:rsidR="00E562CB" w:rsidRDefault="00E562CB" w:rsidP="00C41E37"/>
    <w:p w:rsidR="00E562CB" w:rsidRDefault="00E562CB" w:rsidP="00C41E37"/>
    <w:p w:rsidR="00E562CB" w:rsidRPr="00D82DC1" w:rsidRDefault="00E562CB" w:rsidP="00C41E37">
      <w:pPr>
        <w:ind w:left="5664" w:firstLine="708"/>
        <w:rPr>
          <w:b/>
          <w:i/>
        </w:rPr>
      </w:pPr>
      <w:r w:rsidRPr="00D5713E">
        <w:rPr>
          <w:b/>
          <w:i/>
        </w:rPr>
        <w:t xml:space="preserve">  Ing.</w:t>
      </w:r>
      <w:r>
        <w:rPr>
          <w:b/>
        </w:rPr>
        <w:t xml:space="preserve"> </w:t>
      </w:r>
      <w:r>
        <w:rPr>
          <w:b/>
          <w:i/>
        </w:rPr>
        <w:t>Jakub Betlach</w:t>
      </w:r>
    </w:p>
    <w:p w:rsidR="00E562CB" w:rsidRPr="00C41E37" w:rsidRDefault="00E562CB" w:rsidP="00C41E37">
      <w:pPr>
        <w:rPr>
          <w:b/>
          <w:i/>
        </w:rPr>
      </w:pPr>
    </w:p>
    <w:p w:rsidR="00E562CB" w:rsidRPr="00C41E37" w:rsidRDefault="00E562CB" w:rsidP="00C41E37">
      <w:pPr>
        <w:rPr>
          <w:b/>
          <w:i/>
        </w:rPr>
      </w:pPr>
      <w:r w:rsidRPr="00C41E37">
        <w:rPr>
          <w:b/>
          <w:i/>
        </w:rPr>
        <w:t xml:space="preserve">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C41E37">
        <w:rPr>
          <w:b/>
          <w:i/>
        </w:rPr>
        <w:t xml:space="preserve">  ověřovatel zápisu</w:t>
      </w:r>
    </w:p>
    <w:p w:rsidR="00E562CB" w:rsidRDefault="00E562CB" w:rsidP="00C41E37">
      <w:pPr>
        <w:ind w:firstLine="708"/>
        <w:rPr>
          <w:sz w:val="22"/>
          <w:szCs w:val="22"/>
        </w:rPr>
      </w:pPr>
    </w:p>
    <w:p w:rsidR="00E562CB" w:rsidRPr="00CD3B99" w:rsidRDefault="00E562CB" w:rsidP="00CD3B99">
      <w:pPr>
        <w:pStyle w:val="ListParagraph"/>
        <w:ind w:left="14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sectPr w:rsidR="00E562CB" w:rsidRPr="00CD3B99" w:rsidSect="00106D56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0C8"/>
    <w:multiLevelType w:val="hybridMultilevel"/>
    <w:tmpl w:val="8D022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A5F45"/>
    <w:multiLevelType w:val="hybridMultilevel"/>
    <w:tmpl w:val="DCD44CD4"/>
    <w:lvl w:ilvl="0" w:tplc="99840AEA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A834B66"/>
    <w:multiLevelType w:val="hybridMultilevel"/>
    <w:tmpl w:val="8FC0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F1353"/>
    <w:multiLevelType w:val="hybridMultilevel"/>
    <w:tmpl w:val="485EBEFA"/>
    <w:lvl w:ilvl="0" w:tplc="2B0255F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2240E"/>
    <w:multiLevelType w:val="hybridMultilevel"/>
    <w:tmpl w:val="5E08DE30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7B1282"/>
    <w:multiLevelType w:val="hybridMultilevel"/>
    <w:tmpl w:val="BD003970"/>
    <w:lvl w:ilvl="0" w:tplc="3CF02E3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7B17A2C"/>
    <w:multiLevelType w:val="hybridMultilevel"/>
    <w:tmpl w:val="0010CE74"/>
    <w:lvl w:ilvl="0" w:tplc="86C6DE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DEF5D5B"/>
    <w:multiLevelType w:val="hybridMultilevel"/>
    <w:tmpl w:val="5F56C0D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AF3942"/>
    <w:multiLevelType w:val="hybridMultilevel"/>
    <w:tmpl w:val="F780ACDE"/>
    <w:lvl w:ilvl="0" w:tplc="3698D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54396"/>
    <w:multiLevelType w:val="hybridMultilevel"/>
    <w:tmpl w:val="0C6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C2514"/>
    <w:multiLevelType w:val="hybridMultilevel"/>
    <w:tmpl w:val="A3A2FDEA"/>
    <w:lvl w:ilvl="0" w:tplc="C4F6B29C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835AB6"/>
    <w:multiLevelType w:val="hybridMultilevel"/>
    <w:tmpl w:val="DF820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F5040"/>
    <w:multiLevelType w:val="hybridMultilevel"/>
    <w:tmpl w:val="E9FE7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57268"/>
    <w:multiLevelType w:val="hybridMultilevel"/>
    <w:tmpl w:val="7D0A4A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3C4C3A"/>
    <w:multiLevelType w:val="hybridMultilevel"/>
    <w:tmpl w:val="A456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C0FFE"/>
    <w:multiLevelType w:val="hybridMultilevel"/>
    <w:tmpl w:val="5A32A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07BBE"/>
    <w:multiLevelType w:val="hybridMultilevel"/>
    <w:tmpl w:val="A246FE8C"/>
    <w:lvl w:ilvl="0" w:tplc="B30099E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C2D3D78"/>
    <w:multiLevelType w:val="hybridMultilevel"/>
    <w:tmpl w:val="BCE2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733DC"/>
    <w:multiLevelType w:val="hybridMultilevel"/>
    <w:tmpl w:val="20CC7768"/>
    <w:lvl w:ilvl="0" w:tplc="DA00D522">
      <w:start w:val="1"/>
      <w:numFmt w:val="decimal"/>
      <w:lvlText w:val="%1)"/>
      <w:lvlJc w:val="left"/>
      <w:pPr>
        <w:tabs>
          <w:tab w:val="num" w:pos="705"/>
        </w:tabs>
        <w:ind w:left="70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9">
    <w:nsid w:val="704312E7"/>
    <w:multiLevelType w:val="hybridMultilevel"/>
    <w:tmpl w:val="3FB6B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37167"/>
    <w:multiLevelType w:val="hybridMultilevel"/>
    <w:tmpl w:val="3C447818"/>
    <w:lvl w:ilvl="0" w:tplc="F4982E7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"/>
  </w:num>
  <w:num w:numId="5">
    <w:abstractNumId w:val="11"/>
  </w:num>
  <w:num w:numId="6">
    <w:abstractNumId w:val="19"/>
  </w:num>
  <w:num w:numId="7">
    <w:abstractNumId w:val="3"/>
  </w:num>
  <w:num w:numId="8">
    <w:abstractNumId w:val="2"/>
  </w:num>
  <w:num w:numId="9">
    <w:abstractNumId w:val="12"/>
  </w:num>
  <w:num w:numId="10">
    <w:abstractNumId w:val="13"/>
  </w:num>
  <w:num w:numId="11">
    <w:abstractNumId w:val="9"/>
  </w:num>
  <w:num w:numId="12">
    <w:abstractNumId w:val="15"/>
  </w:num>
  <w:num w:numId="13">
    <w:abstractNumId w:val="17"/>
  </w:num>
  <w:num w:numId="14">
    <w:abstractNumId w:val="16"/>
  </w:num>
  <w:num w:numId="15">
    <w:abstractNumId w:val="10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7"/>
  </w:num>
  <w:num w:numId="21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D5"/>
    <w:rsid w:val="00012C25"/>
    <w:rsid w:val="0001558D"/>
    <w:rsid w:val="000A09EF"/>
    <w:rsid w:val="000A71FA"/>
    <w:rsid w:val="000B058E"/>
    <w:rsid w:val="000C1F1C"/>
    <w:rsid w:val="000D7A47"/>
    <w:rsid w:val="000E03EA"/>
    <w:rsid w:val="000E3FF6"/>
    <w:rsid w:val="000F41D2"/>
    <w:rsid w:val="00106D56"/>
    <w:rsid w:val="00111112"/>
    <w:rsid w:val="00142B6D"/>
    <w:rsid w:val="0016179B"/>
    <w:rsid w:val="00163074"/>
    <w:rsid w:val="001A1103"/>
    <w:rsid w:val="001A7897"/>
    <w:rsid w:val="001B563B"/>
    <w:rsid w:val="001B7927"/>
    <w:rsid w:val="002023A7"/>
    <w:rsid w:val="00222FA3"/>
    <w:rsid w:val="00241B3C"/>
    <w:rsid w:val="00242C7C"/>
    <w:rsid w:val="00252652"/>
    <w:rsid w:val="00286E78"/>
    <w:rsid w:val="00293878"/>
    <w:rsid w:val="002A0C0D"/>
    <w:rsid w:val="002A32EC"/>
    <w:rsid w:val="002B1A7B"/>
    <w:rsid w:val="002B2182"/>
    <w:rsid w:val="002D0940"/>
    <w:rsid w:val="002E4C01"/>
    <w:rsid w:val="002F517E"/>
    <w:rsid w:val="00300ECC"/>
    <w:rsid w:val="00330E09"/>
    <w:rsid w:val="003465BA"/>
    <w:rsid w:val="00347541"/>
    <w:rsid w:val="00351024"/>
    <w:rsid w:val="00355981"/>
    <w:rsid w:val="00361EB4"/>
    <w:rsid w:val="00366EE8"/>
    <w:rsid w:val="003A1EE1"/>
    <w:rsid w:val="003C3826"/>
    <w:rsid w:val="003D056B"/>
    <w:rsid w:val="003D242A"/>
    <w:rsid w:val="003D271D"/>
    <w:rsid w:val="003E6609"/>
    <w:rsid w:val="003F1A4C"/>
    <w:rsid w:val="00407F49"/>
    <w:rsid w:val="004131BF"/>
    <w:rsid w:val="00460043"/>
    <w:rsid w:val="00474C38"/>
    <w:rsid w:val="004765C9"/>
    <w:rsid w:val="00494B10"/>
    <w:rsid w:val="004C417F"/>
    <w:rsid w:val="004E6EAD"/>
    <w:rsid w:val="00507F5C"/>
    <w:rsid w:val="00514FF0"/>
    <w:rsid w:val="00515719"/>
    <w:rsid w:val="00516B75"/>
    <w:rsid w:val="00527294"/>
    <w:rsid w:val="005314C5"/>
    <w:rsid w:val="005343B4"/>
    <w:rsid w:val="00542DCB"/>
    <w:rsid w:val="00567BD5"/>
    <w:rsid w:val="00587292"/>
    <w:rsid w:val="005941B3"/>
    <w:rsid w:val="005A20E3"/>
    <w:rsid w:val="005A24FC"/>
    <w:rsid w:val="005A6191"/>
    <w:rsid w:val="005A7F34"/>
    <w:rsid w:val="005B372A"/>
    <w:rsid w:val="005B5A59"/>
    <w:rsid w:val="005C2BCF"/>
    <w:rsid w:val="005C7975"/>
    <w:rsid w:val="005D015A"/>
    <w:rsid w:val="005F24C0"/>
    <w:rsid w:val="00603E81"/>
    <w:rsid w:val="00615644"/>
    <w:rsid w:val="0063115F"/>
    <w:rsid w:val="0064747B"/>
    <w:rsid w:val="006653C8"/>
    <w:rsid w:val="00675338"/>
    <w:rsid w:val="00680786"/>
    <w:rsid w:val="00686F3D"/>
    <w:rsid w:val="0069039D"/>
    <w:rsid w:val="00695D48"/>
    <w:rsid w:val="006A2C61"/>
    <w:rsid w:val="006A35ED"/>
    <w:rsid w:val="006A4A48"/>
    <w:rsid w:val="006A63EA"/>
    <w:rsid w:val="006C11DD"/>
    <w:rsid w:val="006C655C"/>
    <w:rsid w:val="006E0BE9"/>
    <w:rsid w:val="006F1BC8"/>
    <w:rsid w:val="006F7262"/>
    <w:rsid w:val="0071232A"/>
    <w:rsid w:val="0071775D"/>
    <w:rsid w:val="0074626E"/>
    <w:rsid w:val="0076423F"/>
    <w:rsid w:val="007664F0"/>
    <w:rsid w:val="00776409"/>
    <w:rsid w:val="00776D2A"/>
    <w:rsid w:val="007A07D2"/>
    <w:rsid w:val="007B1FE3"/>
    <w:rsid w:val="007C0CA5"/>
    <w:rsid w:val="007C79E0"/>
    <w:rsid w:val="007E116D"/>
    <w:rsid w:val="007E1A14"/>
    <w:rsid w:val="007E79A7"/>
    <w:rsid w:val="007F6020"/>
    <w:rsid w:val="007F6E4C"/>
    <w:rsid w:val="007F7CE5"/>
    <w:rsid w:val="00803D3C"/>
    <w:rsid w:val="00823BE6"/>
    <w:rsid w:val="008522DA"/>
    <w:rsid w:val="0086033F"/>
    <w:rsid w:val="00873DB8"/>
    <w:rsid w:val="00882040"/>
    <w:rsid w:val="008A5D98"/>
    <w:rsid w:val="008A669F"/>
    <w:rsid w:val="008C40E8"/>
    <w:rsid w:val="00910281"/>
    <w:rsid w:val="00922A70"/>
    <w:rsid w:val="00931B92"/>
    <w:rsid w:val="00955A3B"/>
    <w:rsid w:val="00975623"/>
    <w:rsid w:val="00991E28"/>
    <w:rsid w:val="009A7227"/>
    <w:rsid w:val="009B66AC"/>
    <w:rsid w:val="009F15D4"/>
    <w:rsid w:val="00A01E74"/>
    <w:rsid w:val="00A35776"/>
    <w:rsid w:val="00A37363"/>
    <w:rsid w:val="00A51A79"/>
    <w:rsid w:val="00A5237C"/>
    <w:rsid w:val="00A851D4"/>
    <w:rsid w:val="00AA2885"/>
    <w:rsid w:val="00AB69F3"/>
    <w:rsid w:val="00AC1BBA"/>
    <w:rsid w:val="00B3632C"/>
    <w:rsid w:val="00B4466E"/>
    <w:rsid w:val="00B56A84"/>
    <w:rsid w:val="00B6150C"/>
    <w:rsid w:val="00BA593B"/>
    <w:rsid w:val="00C06027"/>
    <w:rsid w:val="00C2398C"/>
    <w:rsid w:val="00C41E37"/>
    <w:rsid w:val="00C553B2"/>
    <w:rsid w:val="00C60C50"/>
    <w:rsid w:val="00C658EE"/>
    <w:rsid w:val="00C76013"/>
    <w:rsid w:val="00C76236"/>
    <w:rsid w:val="00C859A0"/>
    <w:rsid w:val="00CC3CF3"/>
    <w:rsid w:val="00CD3B99"/>
    <w:rsid w:val="00CF053F"/>
    <w:rsid w:val="00D06F12"/>
    <w:rsid w:val="00D100A3"/>
    <w:rsid w:val="00D11AEA"/>
    <w:rsid w:val="00D53EE1"/>
    <w:rsid w:val="00D5713E"/>
    <w:rsid w:val="00D76035"/>
    <w:rsid w:val="00D82798"/>
    <w:rsid w:val="00D82DC1"/>
    <w:rsid w:val="00D97A35"/>
    <w:rsid w:val="00DA2C2B"/>
    <w:rsid w:val="00DB24FF"/>
    <w:rsid w:val="00DC603C"/>
    <w:rsid w:val="00DC6885"/>
    <w:rsid w:val="00DE7805"/>
    <w:rsid w:val="00E53C92"/>
    <w:rsid w:val="00E562CB"/>
    <w:rsid w:val="00E577C9"/>
    <w:rsid w:val="00E6339B"/>
    <w:rsid w:val="00E65064"/>
    <w:rsid w:val="00E90654"/>
    <w:rsid w:val="00E918A2"/>
    <w:rsid w:val="00EA1C2C"/>
    <w:rsid w:val="00EA509D"/>
    <w:rsid w:val="00EA6DFD"/>
    <w:rsid w:val="00EB3F44"/>
    <w:rsid w:val="00EB55FB"/>
    <w:rsid w:val="00EB6F64"/>
    <w:rsid w:val="00EC7329"/>
    <w:rsid w:val="00EE0F2B"/>
    <w:rsid w:val="00EF02FD"/>
    <w:rsid w:val="00F07BE0"/>
    <w:rsid w:val="00F15BBE"/>
    <w:rsid w:val="00F20AFE"/>
    <w:rsid w:val="00F257D4"/>
    <w:rsid w:val="00F5612B"/>
    <w:rsid w:val="00F563EA"/>
    <w:rsid w:val="00F9453C"/>
    <w:rsid w:val="00FA316A"/>
    <w:rsid w:val="00FF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67BD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3E81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01558D"/>
    <w:pPr>
      <w:ind w:left="708"/>
    </w:pPr>
  </w:style>
  <w:style w:type="character" w:styleId="Hyperlink">
    <w:name w:val="Hyperlink"/>
    <w:basedOn w:val="DefaultParagraphFont"/>
    <w:uiPriority w:val="99"/>
    <w:rsid w:val="00E9065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0E3FF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668</Words>
  <Characters>3943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dell</dc:creator>
  <cp:keywords/>
  <dc:description/>
  <cp:lastModifiedBy>Andula</cp:lastModifiedBy>
  <cp:revision>3</cp:revision>
  <cp:lastPrinted>2022-11-24T08:48:00Z</cp:lastPrinted>
  <dcterms:created xsi:type="dcterms:W3CDTF">2023-12-05T09:34:00Z</dcterms:created>
  <dcterms:modified xsi:type="dcterms:W3CDTF">2023-12-05T11:26:00Z</dcterms:modified>
</cp:coreProperties>
</file>