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7C" w:rsidRDefault="00174A7C" w:rsidP="004D1709">
      <w:pPr>
        <w:pStyle w:val="Title"/>
        <w:ind w:left="2124" w:firstLine="708"/>
        <w:jc w:val="left"/>
        <w:rPr>
          <w:u w:val="single"/>
        </w:rPr>
      </w:pPr>
    </w:p>
    <w:p w:rsidR="00174A7C" w:rsidRDefault="00174A7C" w:rsidP="004D1709">
      <w:pPr>
        <w:pStyle w:val="Title"/>
        <w:ind w:left="2124" w:firstLine="708"/>
        <w:jc w:val="left"/>
        <w:rPr>
          <w:u w:val="single"/>
        </w:rPr>
      </w:pPr>
    </w:p>
    <w:p w:rsidR="00174A7C" w:rsidRDefault="00174A7C" w:rsidP="004D1709">
      <w:pPr>
        <w:pStyle w:val="Title"/>
        <w:ind w:left="2124" w:firstLine="708"/>
        <w:jc w:val="left"/>
        <w:rPr>
          <w:u w:val="single"/>
        </w:rPr>
      </w:pPr>
    </w:p>
    <w:p w:rsidR="00174A7C" w:rsidRDefault="00174A7C" w:rsidP="004D1709">
      <w:pPr>
        <w:pStyle w:val="Title"/>
        <w:ind w:left="2124" w:firstLine="708"/>
        <w:jc w:val="left"/>
        <w:rPr>
          <w:bCs/>
          <w:u w:val="single"/>
        </w:rPr>
      </w:pPr>
      <w:r>
        <w:rPr>
          <w:u w:val="single"/>
        </w:rPr>
        <w:t xml:space="preserve">Zápis </w:t>
      </w:r>
      <w:r>
        <w:rPr>
          <w:bCs/>
          <w:u w:val="single"/>
        </w:rPr>
        <w:t>z jednání ORM a školení vedoucích  mládeže</w:t>
      </w:r>
    </w:p>
    <w:p w:rsidR="00174A7C" w:rsidRPr="00E3309B" w:rsidRDefault="00174A7C" w:rsidP="00200D93">
      <w:pPr>
        <w:pStyle w:val="Title"/>
        <w:jc w:val="left"/>
        <w:rPr>
          <w:bCs/>
          <w:u w:val="single"/>
        </w:rPr>
      </w:pPr>
      <w:r>
        <w:rPr>
          <w:bCs/>
        </w:rPr>
        <w:t xml:space="preserve">                                 </w:t>
      </w:r>
      <w:r w:rsidRPr="00E3309B">
        <w:rPr>
          <w:bCs/>
          <w:u w:val="single"/>
        </w:rPr>
        <w:t xml:space="preserve"> v</w:t>
      </w:r>
      <w:r>
        <w:rPr>
          <w:bCs/>
          <w:u w:val="single"/>
        </w:rPr>
        <w:t> zasedací místnosti na OSH v Ústí nad Orlicí</w:t>
      </w:r>
      <w:r w:rsidRPr="00E3309B">
        <w:rPr>
          <w:bCs/>
          <w:u w:val="single"/>
        </w:rPr>
        <w:t xml:space="preserve"> konaného dne </w:t>
      </w:r>
      <w:r>
        <w:rPr>
          <w:bCs/>
          <w:u w:val="single"/>
        </w:rPr>
        <w:t>6</w:t>
      </w:r>
      <w:r w:rsidRPr="00E3309B">
        <w:rPr>
          <w:bCs/>
          <w:u w:val="single"/>
        </w:rPr>
        <w:t>. 9. 20</w:t>
      </w:r>
      <w:r>
        <w:rPr>
          <w:bCs/>
          <w:u w:val="single"/>
        </w:rPr>
        <w:t>23</w:t>
      </w:r>
    </w:p>
    <w:p w:rsidR="00174A7C" w:rsidRDefault="00174A7C" w:rsidP="00567BD5"/>
    <w:p w:rsidR="00174A7C" w:rsidRDefault="00174A7C" w:rsidP="00A30CC8">
      <w:r>
        <w:t xml:space="preserve">    Účast :  -    členové ORM dle prezenční listiny: 8 přítomno, 1 omluven</w:t>
      </w:r>
    </w:p>
    <w:p w:rsidR="00174A7C" w:rsidRDefault="00174A7C" w:rsidP="00E3309B">
      <w:pPr>
        <w:numPr>
          <w:ilvl w:val="0"/>
          <w:numId w:val="4"/>
        </w:numPr>
      </w:pPr>
      <w:r>
        <w:t>hosté : Mgr. Jan Růžička-starosta OSH,  Lenka Břízová -  pracovnice OSH</w:t>
      </w:r>
    </w:p>
    <w:p w:rsidR="00174A7C" w:rsidRDefault="00174A7C" w:rsidP="00390746">
      <w:pPr>
        <w:numPr>
          <w:ilvl w:val="0"/>
          <w:numId w:val="4"/>
        </w:numPr>
      </w:pPr>
      <w:r>
        <w:t xml:space="preserve">vedoucí MH+D dle presenční listiny – přítomno 57 vedoucích </w:t>
      </w:r>
    </w:p>
    <w:p w:rsidR="00174A7C" w:rsidRDefault="00174A7C" w:rsidP="00735783">
      <w:pPr>
        <w:ind w:left="66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4A7C" w:rsidRPr="0037644D" w:rsidRDefault="00174A7C" w:rsidP="00735783">
      <w:pPr>
        <w:ind w:left="660"/>
        <w:rPr>
          <w:b/>
          <w:u w:val="single"/>
        </w:rPr>
      </w:pPr>
      <w:r w:rsidRPr="00FD7564">
        <w:rPr>
          <w:b/>
        </w:rPr>
        <w:t>Rudolf Rajnet, vedoucí ORM – provedl zahájení jednání a přivítání přítomných</w:t>
      </w:r>
    </w:p>
    <w:p w:rsidR="00174A7C" w:rsidRDefault="00174A7C" w:rsidP="008B6907">
      <w:pPr>
        <w:ind w:left="705"/>
        <w:rPr>
          <w:b/>
        </w:rPr>
      </w:pPr>
    </w:p>
    <w:p w:rsidR="00174A7C" w:rsidRPr="008308B5" w:rsidRDefault="00174A7C" w:rsidP="008308B5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>Seznámil vedoucí s výsledky KK MH a dorostu, která letos proběhla obě v Pardubicích.</w:t>
      </w:r>
    </w:p>
    <w:p w:rsidR="00174A7C" w:rsidRPr="00F96161" w:rsidRDefault="00174A7C" w:rsidP="008308B5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>Na MČR Plamen nepostoupilo žádné družstvo z okresu Ústí nad Orlicí.</w:t>
      </w:r>
    </w:p>
    <w:p w:rsidR="00174A7C" w:rsidRPr="00FC1547" w:rsidRDefault="00174A7C" w:rsidP="00114388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>Na MČR dorostu v Domažlicích postoupily 3 závodníci v kategoriích jednotlivců, kterým poděkoval za reprezentaci okresu a kraje. Dominik Samek z České Rybné obsadil v kategorii starších dorostenců 2. místo. Dále nás reprezentovala Sára Samková z Třebovic a Adéla Šplíchalová ze Svatého Jiří. Výsledkové listiny byly předloženy k nahlédnutí.</w:t>
      </w:r>
    </w:p>
    <w:p w:rsidR="00174A7C" w:rsidRPr="0081193C" w:rsidRDefault="00174A7C" w:rsidP="00E3309B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 xml:space="preserve">Ročník 2022/2023 Ligy </w:t>
      </w:r>
      <w:smartTag w:uri="urn:schemas-microsoft-com:office:smarttags" w:element="metricconverter">
        <w:smartTagPr>
          <w:attr w:name="ProductID" w:val="2021 a"/>
        </w:smartTagPr>
        <w:r>
          <w:rPr>
            <w:bCs/>
          </w:rPr>
          <w:t>60 a</w:t>
        </w:r>
      </w:smartTag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2021 a"/>
        </w:smartTagPr>
        <w:r>
          <w:rPr>
            <w:bCs/>
          </w:rPr>
          <w:t>100 m</w:t>
        </w:r>
      </w:smartTag>
      <w:r>
        <w:rPr>
          <w:bCs/>
        </w:rPr>
        <w:t xml:space="preserve"> jednotlivců MH a dorostu byl dokončen na okresních kolech MH a Dorostu. Celkové výsledky jsou k nahlédnutí na stránkách OSH.</w:t>
      </w:r>
    </w:p>
    <w:p w:rsidR="00174A7C" w:rsidRPr="0077179A" w:rsidRDefault="00174A7C" w:rsidP="00E3309B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 xml:space="preserve">14 závodníků z našeho okresu si v kvalifikačních závodech v běhu na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</w:rPr>
          <w:t>60 m</w:t>
        </w:r>
      </w:smartTag>
      <w:r>
        <w:rPr>
          <w:bCs/>
        </w:rPr>
        <w:t xml:space="preserve"> překážek vybojovalo účast na MČR v Brně, které se bude konat 23. září.</w:t>
      </w:r>
    </w:p>
    <w:p w:rsidR="00174A7C" w:rsidRPr="00114388" w:rsidRDefault="00174A7C" w:rsidP="004761FC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 xml:space="preserve">Nový ročník 2023/2024 byl zahájen již v sobotu 2.9.2023 závodem L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</w:rPr>
          <w:t>60 m</w:t>
        </w:r>
      </w:smartTag>
      <w:r>
        <w:rPr>
          <w:bCs/>
        </w:rPr>
        <w:t xml:space="preserve"> v Třebovicích.</w:t>
      </w:r>
    </w:p>
    <w:p w:rsidR="00174A7C" w:rsidRPr="002F45AF" w:rsidRDefault="00174A7C" w:rsidP="00E3309B">
      <w:pPr>
        <w:pStyle w:val="ListParagraph"/>
        <w:numPr>
          <w:ilvl w:val="0"/>
          <w:numId w:val="26"/>
        </w:numPr>
        <w:rPr>
          <w:b/>
        </w:rPr>
      </w:pPr>
      <w:r>
        <w:rPr>
          <w:bCs/>
        </w:rPr>
        <w:t>Soutěže Orlickoústecké ligy MH v PÚ probíhají . Poslední závod bude v Letohradě 9. 9. 2023.</w:t>
      </w:r>
    </w:p>
    <w:p w:rsidR="00174A7C" w:rsidRPr="0081193C" w:rsidRDefault="00174A7C" w:rsidP="0081193C">
      <w:pPr>
        <w:pStyle w:val="ListParagraph"/>
        <w:ind w:left="360"/>
        <w:rPr>
          <w:bCs/>
        </w:rPr>
      </w:pPr>
      <w:r>
        <w:rPr>
          <w:bCs/>
        </w:rPr>
        <w:tab/>
        <w:t xml:space="preserve">Vítězové Ligy  se zúčastní „Poháru hetmana Pardubického kraje“ v sobotu 21. října.   </w:t>
      </w:r>
    </w:p>
    <w:p w:rsidR="00174A7C" w:rsidRDefault="00174A7C" w:rsidP="00FD7564">
      <w:pPr>
        <w:ind w:left="300"/>
        <w:rPr>
          <w:b/>
        </w:rPr>
      </w:pPr>
      <w:r w:rsidRPr="00767AF4">
        <w:rPr>
          <w:b/>
        </w:rPr>
        <w:tab/>
      </w:r>
    </w:p>
    <w:p w:rsidR="00174A7C" w:rsidRPr="00A515FE" w:rsidRDefault="00174A7C" w:rsidP="006D2C68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Anna Vaněčková, členka ORM</w:t>
      </w:r>
    </w:p>
    <w:p w:rsidR="00174A7C" w:rsidRDefault="00174A7C" w:rsidP="006D2C68">
      <w:pPr>
        <w:numPr>
          <w:ilvl w:val="0"/>
          <w:numId w:val="24"/>
        </w:numPr>
      </w:pPr>
      <w:r w:rsidRPr="00120C80">
        <w:t>Seznámila vedoucí s důležitými informacemi k </w:t>
      </w:r>
      <w:r>
        <w:t>zahájení celoroční činnosti 2023/2024.</w:t>
      </w:r>
    </w:p>
    <w:p w:rsidR="00174A7C" w:rsidRDefault="00174A7C" w:rsidP="006D2C68">
      <w:pPr>
        <w:numPr>
          <w:ilvl w:val="0"/>
          <w:numId w:val="24"/>
        </w:numPr>
      </w:pPr>
      <w:r>
        <w:t>Poděkovala za zpětnou vazbu k pořádání ZHBV – vzhledem k tomu, že se předběžně přihlásilo 97 hlídek, bude ZHBV uspořádán.</w:t>
      </w:r>
    </w:p>
    <w:p w:rsidR="00174A7C" w:rsidRDefault="00174A7C" w:rsidP="006D2C68">
      <w:pPr>
        <w:numPr>
          <w:ilvl w:val="0"/>
          <w:numId w:val="24"/>
        </w:numPr>
      </w:pPr>
      <w:r>
        <w:t>Upozornila na zasílání přihlášek na správné emailové adresy.</w:t>
      </w:r>
    </w:p>
    <w:p w:rsidR="00174A7C" w:rsidRDefault="00174A7C" w:rsidP="006D2C68">
      <w:pPr>
        <w:numPr>
          <w:ilvl w:val="0"/>
          <w:numId w:val="24"/>
        </w:numPr>
      </w:pPr>
      <w:r>
        <w:t>Formuláře přihlášek na ZHBV  budou zaslány s OZ ZPV.</w:t>
      </w:r>
    </w:p>
    <w:p w:rsidR="00174A7C" w:rsidRDefault="00174A7C" w:rsidP="006D2C68">
      <w:pPr>
        <w:numPr>
          <w:ilvl w:val="0"/>
          <w:numId w:val="24"/>
        </w:numPr>
      </w:pPr>
      <w:r>
        <w:t>Upozornila na změnu počtu okruhů k hodnocení celoroční činnosti dle nových pravidel.</w:t>
      </w:r>
    </w:p>
    <w:p w:rsidR="00174A7C" w:rsidRDefault="00174A7C" w:rsidP="006D2C68">
      <w:pPr>
        <w:numPr>
          <w:ilvl w:val="0"/>
          <w:numId w:val="24"/>
        </w:numPr>
      </w:pPr>
      <w:r>
        <w:t>Připomněla uzávěrku přihlášek (dnes 6. 9. 2023) na školení nových vedoucích MH.</w:t>
      </w:r>
    </w:p>
    <w:p w:rsidR="00174A7C" w:rsidRDefault="00174A7C" w:rsidP="006D2C68">
      <w:pPr>
        <w:numPr>
          <w:ilvl w:val="0"/>
          <w:numId w:val="24"/>
        </w:numPr>
      </w:pPr>
      <w:r>
        <w:t>Termín školení vedoucích MH je pátek 10.11.2023 – sobota 11.11.2023 – počítat s termínem, podrobnosti ke školení budou zaslány emailem.</w:t>
      </w:r>
    </w:p>
    <w:p w:rsidR="00174A7C" w:rsidRPr="00C14C31" w:rsidRDefault="00174A7C" w:rsidP="006D2C68">
      <w:pPr>
        <w:numPr>
          <w:ilvl w:val="0"/>
          <w:numId w:val="24"/>
        </w:numPr>
        <w:rPr>
          <w:b/>
        </w:rPr>
      </w:pPr>
      <w:r w:rsidRPr="00C14C31">
        <w:rPr>
          <w:b/>
        </w:rPr>
        <w:t>Důležité informace z tohoto aktivu budou vedoucím zaslány e-mailem.</w:t>
      </w:r>
    </w:p>
    <w:p w:rsidR="00174A7C" w:rsidRDefault="00174A7C" w:rsidP="006D2C68">
      <w:pPr>
        <w:numPr>
          <w:ilvl w:val="0"/>
          <w:numId w:val="24"/>
        </w:numPr>
      </w:pPr>
      <w:r>
        <w:t>Poděkovala vedoucím za doručení kronik ke kontrole, která bude ihned provedena a po skončení aktivu je bude možno vyzvednout.</w:t>
      </w:r>
    </w:p>
    <w:p w:rsidR="00174A7C" w:rsidRPr="00C14C31" w:rsidRDefault="00174A7C" w:rsidP="006D2C68">
      <w:pPr>
        <w:numPr>
          <w:ilvl w:val="0"/>
          <w:numId w:val="24"/>
        </w:numPr>
      </w:pPr>
      <w:r>
        <w:rPr>
          <w:b/>
        </w:rPr>
        <w:t>Kontrolu kronik provedly: Anna Vaněčková, Lenka Břízová, Alexandra Pirklová a Dagmar Rajnetová v kanceláři OSH.</w:t>
      </w:r>
    </w:p>
    <w:p w:rsidR="00174A7C" w:rsidRPr="00120C80" w:rsidRDefault="00174A7C" w:rsidP="0059140E">
      <w:pPr>
        <w:ind w:left="360"/>
      </w:pPr>
    </w:p>
    <w:p w:rsidR="00174A7C" w:rsidRPr="00BB293E" w:rsidRDefault="00174A7C" w:rsidP="00586988">
      <w:pPr>
        <w:numPr>
          <w:ilvl w:val="0"/>
          <w:numId w:val="20"/>
        </w:numPr>
        <w:rPr>
          <w:b/>
          <w:bCs/>
          <w:sz w:val="22"/>
        </w:rPr>
      </w:pPr>
      <w:r>
        <w:rPr>
          <w:b/>
          <w:bCs/>
          <w:sz w:val="22"/>
        </w:rPr>
        <w:t>Růžička Jan, starosta  – informace z OSH</w:t>
      </w:r>
    </w:p>
    <w:p w:rsidR="00174A7C" w:rsidRDefault="00174A7C" w:rsidP="0011190A">
      <w:pPr>
        <w:pStyle w:val="ListParagraph"/>
      </w:pPr>
    </w:p>
    <w:p w:rsidR="00174A7C" w:rsidRPr="00120C80" w:rsidRDefault="00174A7C" w:rsidP="007B2409">
      <w:pPr>
        <w:ind w:left="708"/>
      </w:pPr>
    </w:p>
    <w:p w:rsidR="00174A7C" w:rsidRDefault="00174A7C" w:rsidP="008B6907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Rudolf Rajnet, vedoucí ORM</w:t>
      </w:r>
    </w:p>
    <w:p w:rsidR="00174A7C" w:rsidRPr="00707259" w:rsidRDefault="00174A7C" w:rsidP="008B6907">
      <w:pPr>
        <w:pStyle w:val="ListParagraph"/>
        <w:ind w:left="705"/>
        <w:rPr>
          <w:b/>
          <w:bCs/>
          <w:sz w:val="22"/>
        </w:rPr>
      </w:pPr>
    </w:p>
    <w:p w:rsidR="00174A7C" w:rsidRDefault="00174A7C" w:rsidP="004761FC">
      <w:pPr>
        <w:pStyle w:val="ListParagraph"/>
        <w:numPr>
          <w:ilvl w:val="0"/>
          <w:numId w:val="1"/>
        </w:numPr>
      </w:pPr>
      <w:r>
        <w:t>Informoval vedoucí o způsobu organizace ZHVB pro MH a dorost – bude sestaven harmonogram startů dle SDH na základě předem zaslaných ZÁVAZNÝCH přihlášek jako tomu bylo v minulém roce.</w:t>
      </w:r>
    </w:p>
    <w:p w:rsidR="00174A7C" w:rsidRPr="00120C80" w:rsidRDefault="00174A7C" w:rsidP="00C14C31">
      <w:pPr>
        <w:pStyle w:val="ListParagraph"/>
        <w:numPr>
          <w:ilvl w:val="0"/>
          <w:numId w:val="1"/>
        </w:numPr>
      </w:pPr>
      <w:r>
        <w:t>Seznámil přítomné s OZ ZHBV</w:t>
      </w:r>
      <w:r w:rsidRPr="00120C80">
        <w:t xml:space="preserve"> pro</w:t>
      </w:r>
      <w:r>
        <w:t xml:space="preserve"> MH a </w:t>
      </w:r>
      <w:r w:rsidRPr="00120C80">
        <w:t xml:space="preserve"> Dorost a provedl doplnění OZ o rozhodčí na jednotlivé disciplíny.</w:t>
      </w:r>
    </w:p>
    <w:p w:rsidR="00174A7C" w:rsidRPr="00120C80" w:rsidRDefault="00174A7C" w:rsidP="00120C80">
      <w:pPr>
        <w:pStyle w:val="ListParagraph"/>
        <w:numPr>
          <w:ilvl w:val="0"/>
          <w:numId w:val="1"/>
        </w:numPr>
      </w:pPr>
      <w:r w:rsidRPr="00120C80">
        <w:t>Dopracované a doplněné OZ rozešle e-mailem vedoucím a rozhodčím A.Vaněčková</w:t>
      </w:r>
    </w:p>
    <w:p w:rsidR="00174A7C" w:rsidRPr="00C14C31" w:rsidRDefault="00174A7C" w:rsidP="00C14C31">
      <w:pPr>
        <w:pStyle w:val="ListParagraph"/>
        <w:numPr>
          <w:ilvl w:val="0"/>
          <w:numId w:val="1"/>
        </w:numPr>
      </w:pPr>
      <w:r w:rsidRPr="00120C80">
        <w:t>Případné změny na postech rozhodčích konzultovat telefonicky s p. R. Rajnetem.</w:t>
      </w:r>
    </w:p>
    <w:p w:rsidR="00174A7C" w:rsidRDefault="00174A7C" w:rsidP="00A515FE">
      <w:pPr>
        <w:rPr>
          <w:b/>
        </w:rPr>
      </w:pPr>
    </w:p>
    <w:p w:rsidR="00174A7C" w:rsidRDefault="00174A7C" w:rsidP="00A515FE">
      <w:pPr>
        <w:rPr>
          <w:b/>
        </w:rPr>
      </w:pPr>
    </w:p>
    <w:p w:rsidR="00174A7C" w:rsidRPr="003A47FA" w:rsidRDefault="00174A7C" w:rsidP="00A515FE">
      <w:pPr>
        <w:rPr>
          <w:b/>
        </w:rPr>
      </w:pPr>
    </w:p>
    <w:p w:rsidR="00174A7C" w:rsidRPr="00A515FE" w:rsidRDefault="00174A7C" w:rsidP="00A515FE">
      <w:pPr>
        <w:pStyle w:val="ListParagraph"/>
        <w:numPr>
          <w:ilvl w:val="0"/>
          <w:numId w:val="20"/>
        </w:numPr>
        <w:rPr>
          <w:b/>
        </w:rPr>
      </w:pPr>
      <w:r w:rsidRPr="00A515FE">
        <w:rPr>
          <w:b/>
        </w:rPr>
        <w:t>Diskuze</w:t>
      </w:r>
    </w:p>
    <w:p w:rsidR="00174A7C" w:rsidRDefault="00174A7C" w:rsidP="003A47FA">
      <w:pPr>
        <w:pStyle w:val="ListParagraph"/>
        <w:numPr>
          <w:ilvl w:val="0"/>
          <w:numId w:val="28"/>
        </w:numPr>
        <w:rPr>
          <w:sz w:val="22"/>
        </w:rPr>
      </w:pPr>
      <w:r>
        <w:rPr>
          <w:sz w:val="22"/>
        </w:rPr>
        <w:t>Zástupce SDH Choceň pozval na soutěž MH v neděli 10.9.2023 „Memoriál Františka Kalouse“.</w:t>
      </w:r>
    </w:p>
    <w:p w:rsidR="00174A7C" w:rsidRPr="00A515FE" w:rsidRDefault="00174A7C" w:rsidP="00C14C31">
      <w:pPr>
        <w:pStyle w:val="ListParagraph"/>
        <w:numPr>
          <w:ilvl w:val="0"/>
          <w:numId w:val="28"/>
        </w:numPr>
        <w:rPr>
          <w:sz w:val="22"/>
        </w:rPr>
      </w:pPr>
      <w:r>
        <w:rPr>
          <w:sz w:val="22"/>
        </w:rPr>
        <w:t>Z řad vedoucích vzneseny dotazy na zařazení kategorie „Jednotlivců - dorostu“, kteří se „nevejdou“ do hlídek – bude dořešeno ve spolupráci s OSH a případně zahrnuto do OZ které bude rozesíláno.</w:t>
      </w:r>
    </w:p>
    <w:p w:rsidR="00174A7C" w:rsidRPr="00BB293E" w:rsidRDefault="00174A7C" w:rsidP="00BB293E">
      <w:pPr>
        <w:pStyle w:val="ListParagraph"/>
        <w:rPr>
          <w:bCs/>
          <w:sz w:val="22"/>
        </w:rPr>
      </w:pPr>
      <w:r>
        <w:t xml:space="preserve"> </w:t>
      </w:r>
    </w:p>
    <w:p w:rsidR="00174A7C" w:rsidRPr="006C340B" w:rsidRDefault="00174A7C" w:rsidP="00AD44B3">
      <w:pPr>
        <w:ind w:left="360"/>
      </w:pPr>
      <w:r w:rsidRPr="006C340B">
        <w:t>Jednání ukončil vedoucí ORM poděkováním za účast všem přítomným.</w:t>
      </w:r>
    </w:p>
    <w:p w:rsidR="00174A7C" w:rsidRPr="00F8788E" w:rsidRDefault="00174A7C" w:rsidP="00EA06EE">
      <w:pPr>
        <w:rPr>
          <w:b/>
        </w:rPr>
      </w:pPr>
    </w:p>
    <w:p w:rsidR="00174A7C" w:rsidRDefault="00174A7C" w:rsidP="00E33DE5">
      <w:pPr>
        <w:ind w:left="660"/>
        <w:rPr>
          <w:b/>
          <w:u w:val="single"/>
        </w:rPr>
      </w:pPr>
    </w:p>
    <w:p w:rsidR="00174A7C" w:rsidRDefault="00174A7C" w:rsidP="00E33DE5">
      <w:pPr>
        <w:ind w:left="660"/>
        <w:rPr>
          <w:b/>
          <w:u w:val="single"/>
        </w:rPr>
      </w:pPr>
    </w:p>
    <w:p w:rsidR="00174A7C" w:rsidRDefault="00174A7C" w:rsidP="00E33DE5">
      <w:pPr>
        <w:ind w:left="660"/>
        <w:rPr>
          <w:b/>
          <w:u w:val="single"/>
        </w:rPr>
      </w:pPr>
      <w:r>
        <w:rPr>
          <w:b/>
          <w:u w:val="single"/>
        </w:rPr>
        <w:t xml:space="preserve">Po skončení aktvivu byli pozvaní přítomní rozhodčí disciplín na ZHBV seznámeni </w:t>
      </w:r>
    </w:p>
    <w:p w:rsidR="00174A7C" w:rsidRDefault="00174A7C" w:rsidP="00E33DE5">
      <w:pPr>
        <w:ind w:left="660"/>
        <w:rPr>
          <w:b/>
          <w:u w:val="single"/>
        </w:rPr>
      </w:pPr>
      <w:r>
        <w:rPr>
          <w:b/>
          <w:u w:val="single"/>
        </w:rPr>
        <w:t xml:space="preserve">s materiály na jednotlivá stanoviště ZHBV dle nových pravidel . </w:t>
      </w:r>
    </w:p>
    <w:p w:rsidR="00174A7C" w:rsidRDefault="00174A7C" w:rsidP="00E33DE5">
      <w:pPr>
        <w:ind w:left="660"/>
        <w:rPr>
          <w:b/>
          <w:u w:val="single"/>
        </w:rPr>
      </w:pPr>
      <w:r>
        <w:rPr>
          <w:b/>
          <w:u w:val="single"/>
        </w:rPr>
        <w:t>Bylo vysvětleno provedení jednotlivých úkolů a způsob jejich hodnocení.</w:t>
      </w:r>
    </w:p>
    <w:p w:rsidR="00174A7C" w:rsidRDefault="00174A7C" w:rsidP="00E33DE5">
      <w:pPr>
        <w:ind w:left="660"/>
        <w:rPr>
          <w:b/>
          <w:u w:val="single"/>
        </w:rPr>
      </w:pPr>
      <w:r>
        <w:rPr>
          <w:b/>
          <w:u w:val="single"/>
        </w:rPr>
        <w:t>Rozhodčí disciplín budou infomovat pomocné rozhodčí na svých stanovištích.</w:t>
      </w:r>
    </w:p>
    <w:p w:rsidR="00174A7C" w:rsidRDefault="00174A7C" w:rsidP="00F8788E">
      <w:pPr>
        <w:ind w:left="5664" w:firstLine="708"/>
        <w:rPr>
          <w:b/>
        </w:rPr>
      </w:pP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</w:p>
    <w:p w:rsidR="00174A7C" w:rsidRDefault="00174A7C" w:rsidP="00F8788E">
      <w:pPr>
        <w:ind w:left="5664" w:firstLine="708"/>
        <w:rPr>
          <w:b/>
        </w:rPr>
      </w:pPr>
    </w:p>
    <w:p w:rsidR="00174A7C" w:rsidRDefault="00174A7C" w:rsidP="00F8788E">
      <w:pPr>
        <w:ind w:left="5664" w:firstLine="708"/>
        <w:rPr>
          <w:b/>
        </w:rPr>
      </w:pPr>
    </w:p>
    <w:p w:rsidR="00174A7C" w:rsidRDefault="00174A7C" w:rsidP="00F8788E">
      <w:pPr>
        <w:ind w:left="5664" w:firstLine="708"/>
        <w:rPr>
          <w:b/>
        </w:rPr>
      </w:pPr>
    </w:p>
    <w:p w:rsidR="00174A7C" w:rsidRPr="00F8788E" w:rsidRDefault="00174A7C" w:rsidP="00F8788E">
      <w:pPr>
        <w:ind w:left="5664" w:firstLine="708"/>
      </w:pPr>
      <w:r w:rsidRPr="00F8788E">
        <w:t>Rudolf Rajnet</w:t>
      </w:r>
    </w:p>
    <w:p w:rsidR="00174A7C" w:rsidRPr="00F8788E" w:rsidRDefault="00174A7C" w:rsidP="00F8788E">
      <w:pPr>
        <w:ind w:firstLine="708"/>
      </w:pP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  <w:t xml:space="preserve"> vedoucí ORM</w:t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</w:p>
    <w:p w:rsidR="00174A7C" w:rsidRPr="00F8788E" w:rsidRDefault="00174A7C" w:rsidP="007D2650">
      <w:pPr>
        <w:ind w:firstLine="708"/>
      </w:pPr>
      <w:r>
        <w:t>V Ústí nad Orlicí  6. 9. 2023</w:t>
      </w:r>
    </w:p>
    <w:p w:rsidR="00174A7C" w:rsidRPr="00F8788E" w:rsidRDefault="00174A7C" w:rsidP="007D2650">
      <w:pPr>
        <w:ind w:firstLine="708"/>
      </w:pPr>
    </w:p>
    <w:p w:rsidR="00174A7C" w:rsidRDefault="00174A7C" w:rsidP="00F8788E">
      <w:pPr>
        <w:ind w:firstLine="708"/>
      </w:pPr>
      <w:r>
        <w:t>Zapsala: Anna Vaněčková</w:t>
      </w:r>
      <w:r>
        <w:tab/>
      </w:r>
      <w:r>
        <w:tab/>
      </w:r>
      <w:r>
        <w:tab/>
      </w:r>
      <w:r>
        <w:tab/>
      </w:r>
      <w:r>
        <w:tab/>
      </w:r>
    </w:p>
    <w:p w:rsidR="00174A7C" w:rsidRPr="00F8788E" w:rsidRDefault="00174A7C" w:rsidP="00F8788E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Kubík Jiří</w:t>
      </w:r>
    </w:p>
    <w:p w:rsidR="00174A7C" w:rsidRPr="00F8788E" w:rsidRDefault="00174A7C" w:rsidP="00F8788E">
      <w:pPr>
        <w:ind w:left="5664" w:firstLine="708"/>
      </w:pPr>
      <w:r w:rsidRPr="00F8788E">
        <w:t xml:space="preserve"> ověřovatel zápisu</w:t>
      </w:r>
    </w:p>
    <w:p w:rsidR="00174A7C" w:rsidRPr="007C789F" w:rsidRDefault="00174A7C" w:rsidP="007C789F">
      <w:pPr>
        <w:autoSpaceDE w:val="0"/>
        <w:autoSpaceDN w:val="0"/>
        <w:adjustRightInd w:val="0"/>
        <w:ind w:firstLine="360"/>
        <w:rPr>
          <w:b/>
          <w:color w:val="0070C0"/>
          <w:sz w:val="26"/>
          <w:szCs w:val="26"/>
          <w:u w:val="single"/>
        </w:rPr>
      </w:pPr>
    </w:p>
    <w:sectPr w:rsidR="00174A7C" w:rsidRPr="007C789F" w:rsidSect="00F8788E">
      <w:pgSz w:w="11906" w:h="16838"/>
      <w:pgMar w:top="426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7C" w:rsidRDefault="00174A7C" w:rsidP="00D564A8">
      <w:r>
        <w:separator/>
      </w:r>
    </w:p>
  </w:endnote>
  <w:endnote w:type="continuationSeparator" w:id="0">
    <w:p w:rsidR="00174A7C" w:rsidRDefault="00174A7C" w:rsidP="00D5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7C" w:rsidRDefault="00174A7C" w:rsidP="00D564A8">
      <w:r>
        <w:separator/>
      </w:r>
    </w:p>
  </w:footnote>
  <w:footnote w:type="continuationSeparator" w:id="0">
    <w:p w:rsidR="00174A7C" w:rsidRDefault="00174A7C" w:rsidP="00D5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558"/>
    <w:multiLevelType w:val="hybridMultilevel"/>
    <w:tmpl w:val="5CE8CBC2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2244C66"/>
    <w:multiLevelType w:val="hybridMultilevel"/>
    <w:tmpl w:val="122A31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70C8"/>
    <w:multiLevelType w:val="hybridMultilevel"/>
    <w:tmpl w:val="081C7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4114B"/>
    <w:multiLevelType w:val="hybridMultilevel"/>
    <w:tmpl w:val="3AF2A6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F11BAB"/>
    <w:multiLevelType w:val="hybridMultilevel"/>
    <w:tmpl w:val="0CD8F75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377C24"/>
    <w:multiLevelType w:val="hybridMultilevel"/>
    <w:tmpl w:val="AC78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0A8"/>
    <w:multiLevelType w:val="hybridMultilevel"/>
    <w:tmpl w:val="EF4A8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01541"/>
    <w:multiLevelType w:val="hybridMultilevel"/>
    <w:tmpl w:val="3EC46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A7FA4"/>
    <w:multiLevelType w:val="hybridMultilevel"/>
    <w:tmpl w:val="13ECA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D19C9"/>
    <w:multiLevelType w:val="hybridMultilevel"/>
    <w:tmpl w:val="D822449A"/>
    <w:lvl w:ilvl="0" w:tplc="8374729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20058D"/>
    <w:multiLevelType w:val="hybridMultilevel"/>
    <w:tmpl w:val="22883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7B3D"/>
    <w:multiLevelType w:val="hybridMultilevel"/>
    <w:tmpl w:val="F8241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F3942"/>
    <w:multiLevelType w:val="hybridMultilevel"/>
    <w:tmpl w:val="64661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F7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82052"/>
    <w:multiLevelType w:val="hybridMultilevel"/>
    <w:tmpl w:val="49D285B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B0A29CE"/>
    <w:multiLevelType w:val="hybridMultilevel"/>
    <w:tmpl w:val="98208408"/>
    <w:lvl w:ilvl="0" w:tplc="4B86A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8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B655277"/>
    <w:multiLevelType w:val="hybridMultilevel"/>
    <w:tmpl w:val="1B1C8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B04A6B"/>
    <w:multiLevelType w:val="hybridMultilevel"/>
    <w:tmpl w:val="539E6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66297"/>
    <w:multiLevelType w:val="hybridMultilevel"/>
    <w:tmpl w:val="04BAB66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4EDE5B8B"/>
    <w:multiLevelType w:val="hybridMultilevel"/>
    <w:tmpl w:val="6552783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8C7296"/>
    <w:multiLevelType w:val="hybridMultilevel"/>
    <w:tmpl w:val="EB747ADE"/>
    <w:lvl w:ilvl="0" w:tplc="F330F78A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0">
    <w:nsid w:val="55364FBB"/>
    <w:multiLevelType w:val="hybridMultilevel"/>
    <w:tmpl w:val="1CA42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A80C59"/>
    <w:multiLevelType w:val="hybridMultilevel"/>
    <w:tmpl w:val="C44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4578C"/>
    <w:multiLevelType w:val="hybridMultilevel"/>
    <w:tmpl w:val="A998C23C"/>
    <w:lvl w:ilvl="0" w:tplc="D212A3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7742E0"/>
    <w:multiLevelType w:val="hybridMultilevel"/>
    <w:tmpl w:val="63E8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B2339"/>
    <w:multiLevelType w:val="hybridMultilevel"/>
    <w:tmpl w:val="16BEF2E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601C6AA1"/>
    <w:multiLevelType w:val="hybridMultilevel"/>
    <w:tmpl w:val="26C8368A"/>
    <w:lvl w:ilvl="0" w:tplc="737011AA">
      <w:start w:val="1"/>
      <w:numFmt w:val="decimal"/>
      <w:lvlText w:val="%1)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6">
    <w:nsid w:val="63212810"/>
    <w:multiLevelType w:val="hybridMultilevel"/>
    <w:tmpl w:val="48BA5A3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7D281D"/>
    <w:multiLevelType w:val="hybridMultilevel"/>
    <w:tmpl w:val="3D42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36F6B"/>
    <w:multiLevelType w:val="hybridMultilevel"/>
    <w:tmpl w:val="D7B2670C"/>
    <w:lvl w:ilvl="0" w:tplc="DAA2174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060D1D"/>
    <w:multiLevelType w:val="hybridMultilevel"/>
    <w:tmpl w:val="691814AC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7E125854"/>
    <w:multiLevelType w:val="hybridMultilevel"/>
    <w:tmpl w:val="55B4749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1"/>
  </w:num>
  <w:num w:numId="6">
    <w:abstractNumId w:val="11"/>
  </w:num>
  <w:num w:numId="7">
    <w:abstractNumId w:val="20"/>
  </w:num>
  <w:num w:numId="8">
    <w:abstractNumId w:val="27"/>
  </w:num>
  <w:num w:numId="9">
    <w:abstractNumId w:val="9"/>
  </w:num>
  <w:num w:numId="10">
    <w:abstractNumId w:val="6"/>
  </w:num>
  <w:num w:numId="11">
    <w:abstractNumId w:val="30"/>
  </w:num>
  <w:num w:numId="12">
    <w:abstractNumId w:val="4"/>
  </w:num>
  <w:num w:numId="13">
    <w:abstractNumId w:val="18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28"/>
  </w:num>
  <w:num w:numId="19">
    <w:abstractNumId w:val="13"/>
  </w:num>
  <w:num w:numId="20">
    <w:abstractNumId w:val="25"/>
  </w:num>
  <w:num w:numId="21">
    <w:abstractNumId w:val="17"/>
  </w:num>
  <w:num w:numId="22">
    <w:abstractNumId w:val="0"/>
  </w:num>
  <w:num w:numId="23">
    <w:abstractNumId w:val="21"/>
  </w:num>
  <w:num w:numId="24">
    <w:abstractNumId w:val="8"/>
  </w:num>
  <w:num w:numId="25">
    <w:abstractNumId w:val="29"/>
  </w:num>
  <w:num w:numId="26">
    <w:abstractNumId w:val="23"/>
  </w:num>
  <w:num w:numId="27">
    <w:abstractNumId w:val="15"/>
  </w:num>
  <w:num w:numId="28">
    <w:abstractNumId w:val="5"/>
  </w:num>
  <w:num w:numId="29">
    <w:abstractNumId w:val="3"/>
  </w:num>
  <w:num w:numId="30">
    <w:abstractNumId w:val="26"/>
  </w:num>
  <w:num w:numId="31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5"/>
    <w:rsid w:val="00000C1B"/>
    <w:rsid w:val="00012C25"/>
    <w:rsid w:val="00023751"/>
    <w:rsid w:val="000270CB"/>
    <w:rsid w:val="00032951"/>
    <w:rsid w:val="00033B27"/>
    <w:rsid w:val="00034686"/>
    <w:rsid w:val="00043577"/>
    <w:rsid w:val="00056542"/>
    <w:rsid w:val="00085D60"/>
    <w:rsid w:val="000924A5"/>
    <w:rsid w:val="000B058E"/>
    <w:rsid w:val="000C1F1C"/>
    <w:rsid w:val="000E65ED"/>
    <w:rsid w:val="000F1C8C"/>
    <w:rsid w:val="000F64AD"/>
    <w:rsid w:val="00107C5C"/>
    <w:rsid w:val="0011190A"/>
    <w:rsid w:val="00114388"/>
    <w:rsid w:val="00117A9E"/>
    <w:rsid w:val="00120C80"/>
    <w:rsid w:val="00147D19"/>
    <w:rsid w:val="00174A7C"/>
    <w:rsid w:val="00184F51"/>
    <w:rsid w:val="00187FD5"/>
    <w:rsid w:val="00192D29"/>
    <w:rsid w:val="001A7D50"/>
    <w:rsid w:val="001B24DA"/>
    <w:rsid w:val="001C3278"/>
    <w:rsid w:val="001D3A25"/>
    <w:rsid w:val="001E7565"/>
    <w:rsid w:val="00200D93"/>
    <w:rsid w:val="002023A7"/>
    <w:rsid w:val="00216603"/>
    <w:rsid w:val="00225A49"/>
    <w:rsid w:val="00242C7C"/>
    <w:rsid w:val="002437E8"/>
    <w:rsid w:val="002647DC"/>
    <w:rsid w:val="00280A61"/>
    <w:rsid w:val="002A0AEC"/>
    <w:rsid w:val="002A32EC"/>
    <w:rsid w:val="002B2023"/>
    <w:rsid w:val="002B7B58"/>
    <w:rsid w:val="002E4C01"/>
    <w:rsid w:val="002F45AF"/>
    <w:rsid w:val="002F517E"/>
    <w:rsid w:val="003130B0"/>
    <w:rsid w:val="00351024"/>
    <w:rsid w:val="00361EB4"/>
    <w:rsid w:val="0037644D"/>
    <w:rsid w:val="00385AD0"/>
    <w:rsid w:val="00390746"/>
    <w:rsid w:val="003914EF"/>
    <w:rsid w:val="003A436C"/>
    <w:rsid w:val="003A47FA"/>
    <w:rsid w:val="003A5284"/>
    <w:rsid w:val="003A6CE8"/>
    <w:rsid w:val="003D08A2"/>
    <w:rsid w:val="003D4CCE"/>
    <w:rsid w:val="003E25C4"/>
    <w:rsid w:val="003E62D7"/>
    <w:rsid w:val="003F1A4C"/>
    <w:rsid w:val="00410118"/>
    <w:rsid w:val="00427E0C"/>
    <w:rsid w:val="00432315"/>
    <w:rsid w:val="00442C3E"/>
    <w:rsid w:val="0044712F"/>
    <w:rsid w:val="004761FC"/>
    <w:rsid w:val="00483ADB"/>
    <w:rsid w:val="004876C1"/>
    <w:rsid w:val="004A4D6A"/>
    <w:rsid w:val="004B4883"/>
    <w:rsid w:val="004B5A31"/>
    <w:rsid w:val="004C15DD"/>
    <w:rsid w:val="004D1709"/>
    <w:rsid w:val="004E6523"/>
    <w:rsid w:val="004F5A03"/>
    <w:rsid w:val="00501E76"/>
    <w:rsid w:val="00507F5C"/>
    <w:rsid w:val="00510EC5"/>
    <w:rsid w:val="0052488F"/>
    <w:rsid w:val="00537962"/>
    <w:rsid w:val="005414C3"/>
    <w:rsid w:val="005434C7"/>
    <w:rsid w:val="00567BD5"/>
    <w:rsid w:val="0057284D"/>
    <w:rsid w:val="00586988"/>
    <w:rsid w:val="00587292"/>
    <w:rsid w:val="0059140E"/>
    <w:rsid w:val="005941B3"/>
    <w:rsid w:val="005A24FC"/>
    <w:rsid w:val="005A2B2B"/>
    <w:rsid w:val="005A2DE4"/>
    <w:rsid w:val="005B1CA5"/>
    <w:rsid w:val="005C2BCF"/>
    <w:rsid w:val="005C7975"/>
    <w:rsid w:val="005D1DD0"/>
    <w:rsid w:val="005D4A98"/>
    <w:rsid w:val="005E07BC"/>
    <w:rsid w:val="00624DF0"/>
    <w:rsid w:val="00635EDB"/>
    <w:rsid w:val="0064346D"/>
    <w:rsid w:val="00643F85"/>
    <w:rsid w:val="00652C3C"/>
    <w:rsid w:val="00654946"/>
    <w:rsid w:val="00657722"/>
    <w:rsid w:val="006653C8"/>
    <w:rsid w:val="006A335E"/>
    <w:rsid w:val="006C11DD"/>
    <w:rsid w:val="006C340B"/>
    <w:rsid w:val="006D2C68"/>
    <w:rsid w:val="006F1BC8"/>
    <w:rsid w:val="00707259"/>
    <w:rsid w:val="00735783"/>
    <w:rsid w:val="00754129"/>
    <w:rsid w:val="007600D5"/>
    <w:rsid w:val="00767AF4"/>
    <w:rsid w:val="0077179A"/>
    <w:rsid w:val="00776409"/>
    <w:rsid w:val="007950B5"/>
    <w:rsid w:val="007B2409"/>
    <w:rsid w:val="007B3366"/>
    <w:rsid w:val="007C2A3C"/>
    <w:rsid w:val="007C789F"/>
    <w:rsid w:val="007D2650"/>
    <w:rsid w:val="00803D3C"/>
    <w:rsid w:val="0081193C"/>
    <w:rsid w:val="008270DC"/>
    <w:rsid w:val="008308B5"/>
    <w:rsid w:val="008330FF"/>
    <w:rsid w:val="0087010F"/>
    <w:rsid w:val="00871FCD"/>
    <w:rsid w:val="008907A5"/>
    <w:rsid w:val="008B6907"/>
    <w:rsid w:val="008C4D72"/>
    <w:rsid w:val="0090421E"/>
    <w:rsid w:val="00907DE4"/>
    <w:rsid w:val="009141E7"/>
    <w:rsid w:val="009274BC"/>
    <w:rsid w:val="0092752E"/>
    <w:rsid w:val="00945B6B"/>
    <w:rsid w:val="00955A3B"/>
    <w:rsid w:val="009575CF"/>
    <w:rsid w:val="009636A6"/>
    <w:rsid w:val="009656B2"/>
    <w:rsid w:val="009658E1"/>
    <w:rsid w:val="00975623"/>
    <w:rsid w:val="00984B94"/>
    <w:rsid w:val="009914BC"/>
    <w:rsid w:val="009A7227"/>
    <w:rsid w:val="009C298C"/>
    <w:rsid w:val="009D74AA"/>
    <w:rsid w:val="00A07B72"/>
    <w:rsid w:val="00A12D97"/>
    <w:rsid w:val="00A27936"/>
    <w:rsid w:val="00A30CC8"/>
    <w:rsid w:val="00A35776"/>
    <w:rsid w:val="00A515FE"/>
    <w:rsid w:val="00A54B26"/>
    <w:rsid w:val="00A7752F"/>
    <w:rsid w:val="00A91C43"/>
    <w:rsid w:val="00AA2F6F"/>
    <w:rsid w:val="00AA3C04"/>
    <w:rsid w:val="00AA76E6"/>
    <w:rsid w:val="00AB12B2"/>
    <w:rsid w:val="00AC1725"/>
    <w:rsid w:val="00AD35AC"/>
    <w:rsid w:val="00AD44B3"/>
    <w:rsid w:val="00B12026"/>
    <w:rsid w:val="00B215A0"/>
    <w:rsid w:val="00B4466E"/>
    <w:rsid w:val="00B45F2D"/>
    <w:rsid w:val="00B462ED"/>
    <w:rsid w:val="00B60D7A"/>
    <w:rsid w:val="00BB11C8"/>
    <w:rsid w:val="00BB293E"/>
    <w:rsid w:val="00BD49C9"/>
    <w:rsid w:val="00BD57CA"/>
    <w:rsid w:val="00BE173B"/>
    <w:rsid w:val="00C14C31"/>
    <w:rsid w:val="00C40016"/>
    <w:rsid w:val="00C639AA"/>
    <w:rsid w:val="00C743A2"/>
    <w:rsid w:val="00CA5A38"/>
    <w:rsid w:val="00CC5E34"/>
    <w:rsid w:val="00CF65ED"/>
    <w:rsid w:val="00D11AEA"/>
    <w:rsid w:val="00D403B5"/>
    <w:rsid w:val="00D55A6B"/>
    <w:rsid w:val="00D564A8"/>
    <w:rsid w:val="00D82798"/>
    <w:rsid w:val="00DA2C2B"/>
    <w:rsid w:val="00DA7ED3"/>
    <w:rsid w:val="00DB5D91"/>
    <w:rsid w:val="00DC6885"/>
    <w:rsid w:val="00DD138D"/>
    <w:rsid w:val="00E00AD8"/>
    <w:rsid w:val="00E02F1C"/>
    <w:rsid w:val="00E25EF4"/>
    <w:rsid w:val="00E3309B"/>
    <w:rsid w:val="00E33DE5"/>
    <w:rsid w:val="00E65064"/>
    <w:rsid w:val="00E76EB6"/>
    <w:rsid w:val="00E91A98"/>
    <w:rsid w:val="00EA06EE"/>
    <w:rsid w:val="00EA15AE"/>
    <w:rsid w:val="00EA6DFD"/>
    <w:rsid w:val="00EB55FB"/>
    <w:rsid w:val="00EC6A00"/>
    <w:rsid w:val="00F04206"/>
    <w:rsid w:val="00F20AFE"/>
    <w:rsid w:val="00F459B5"/>
    <w:rsid w:val="00F5692C"/>
    <w:rsid w:val="00F870DD"/>
    <w:rsid w:val="00F8788E"/>
    <w:rsid w:val="00F947F3"/>
    <w:rsid w:val="00F96161"/>
    <w:rsid w:val="00FA5A30"/>
    <w:rsid w:val="00FA704F"/>
    <w:rsid w:val="00FB02D3"/>
    <w:rsid w:val="00FB2218"/>
    <w:rsid w:val="00FC1547"/>
    <w:rsid w:val="00FC6F73"/>
    <w:rsid w:val="00FD7564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67BD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D4CCE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085D6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2C3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E62D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D564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4A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564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4A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78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03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548</Words>
  <Characters>3234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Andula</cp:lastModifiedBy>
  <cp:revision>8</cp:revision>
  <cp:lastPrinted>2020-09-14T13:24:00Z</cp:lastPrinted>
  <dcterms:created xsi:type="dcterms:W3CDTF">2023-09-21T09:35:00Z</dcterms:created>
  <dcterms:modified xsi:type="dcterms:W3CDTF">2023-10-24T06:57:00Z</dcterms:modified>
</cp:coreProperties>
</file>